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4504B" w14:textId="78299860" w:rsidR="00260952" w:rsidRPr="00260952" w:rsidRDefault="00260952" w:rsidP="004929B6">
      <w:pPr>
        <w:pStyle w:val="Subtitle"/>
        <w:ind w:right="90"/>
        <w:rPr>
          <w:rFonts w:ascii="Times New Roman" w:hAnsi="Times New Roman"/>
          <w:b w:val="0"/>
          <w:bCs w:val="0"/>
          <w:iCs/>
          <w:color w:val="FF0000"/>
          <w:szCs w:val="22"/>
        </w:rPr>
      </w:pPr>
      <w:r w:rsidRPr="003D6CB3">
        <w:rPr>
          <w:rFonts w:ascii="Times New Roman" w:hAnsi="Times New Roman"/>
          <w:color w:val="C45911" w:themeColor="accent2" w:themeShade="BF"/>
          <w:szCs w:val="22"/>
        </w:rPr>
        <w:t>[</w:t>
      </w:r>
      <w:r w:rsidR="007B1925" w:rsidRPr="003D6CB3">
        <w:rPr>
          <w:rFonts w:ascii="Times New Roman" w:hAnsi="Times New Roman"/>
          <w:color w:val="C45911" w:themeColor="accent2" w:themeShade="BF"/>
          <w:szCs w:val="22"/>
        </w:rPr>
        <w:t>SPEC NOTE</w:t>
      </w:r>
      <w:r w:rsidR="00004203" w:rsidRPr="003D6CB3">
        <w:rPr>
          <w:rFonts w:ascii="Times New Roman" w:hAnsi="Times New Roman"/>
          <w:color w:val="C45911" w:themeColor="accent2" w:themeShade="BF"/>
          <w:szCs w:val="22"/>
        </w:rPr>
        <w:t>:</w:t>
      </w:r>
      <w:r w:rsidR="00004203" w:rsidRPr="00260952">
        <w:rPr>
          <w:rFonts w:ascii="Times New Roman" w:hAnsi="Times New Roman"/>
          <w:color w:val="2F5496" w:themeColor="accent1" w:themeShade="BF"/>
          <w:szCs w:val="22"/>
        </w:rPr>
        <w:t xml:space="preserve"> </w:t>
      </w:r>
      <w:r w:rsidR="00004203" w:rsidRPr="00004203">
        <w:rPr>
          <w:rFonts w:ascii="Times New Roman" w:hAnsi="Times New Roman"/>
          <w:b w:val="0"/>
          <w:bCs w:val="0"/>
          <w:iCs/>
          <w:color w:val="000000" w:themeColor="text1"/>
          <w:szCs w:val="22"/>
        </w:rPr>
        <w:t>Document</w:t>
      </w:r>
      <w:r w:rsidR="007B1925" w:rsidRPr="00260952">
        <w:rPr>
          <w:rFonts w:ascii="Times New Roman" w:hAnsi="Times New Roman"/>
          <w:b w:val="0"/>
          <w:bCs w:val="0"/>
          <w:iCs/>
          <w:szCs w:val="22"/>
        </w:rPr>
        <w:t xml:space="preserve"> intended </w:t>
      </w:r>
      <w:r w:rsidRPr="00260952">
        <w:rPr>
          <w:rFonts w:ascii="Times New Roman" w:hAnsi="Times New Roman"/>
          <w:b w:val="0"/>
          <w:bCs w:val="0"/>
          <w:iCs/>
          <w:szCs w:val="22"/>
        </w:rPr>
        <w:t xml:space="preserve">as a </w:t>
      </w:r>
      <w:r w:rsidR="001E69DA">
        <w:rPr>
          <w:rFonts w:ascii="Times New Roman" w:hAnsi="Times New Roman"/>
          <w:b w:val="0"/>
          <w:bCs w:val="0"/>
          <w:iCs/>
          <w:szCs w:val="22"/>
        </w:rPr>
        <w:t xml:space="preserve">short form </w:t>
      </w:r>
      <w:r w:rsidRPr="00260952">
        <w:rPr>
          <w:rFonts w:ascii="Times New Roman" w:hAnsi="Times New Roman"/>
          <w:b w:val="0"/>
          <w:bCs w:val="0"/>
          <w:iCs/>
          <w:szCs w:val="22"/>
        </w:rPr>
        <w:t xml:space="preserve">guide </w:t>
      </w:r>
      <w:r w:rsidR="00062A84">
        <w:rPr>
          <w:rFonts w:ascii="Times New Roman" w:hAnsi="Times New Roman"/>
          <w:b w:val="0"/>
          <w:bCs w:val="0"/>
          <w:iCs/>
          <w:szCs w:val="22"/>
        </w:rPr>
        <w:t>to</w:t>
      </w:r>
      <w:r w:rsidR="007B1925" w:rsidRPr="00260952">
        <w:rPr>
          <w:rFonts w:ascii="Times New Roman" w:hAnsi="Times New Roman"/>
          <w:b w:val="0"/>
          <w:bCs w:val="0"/>
          <w:iCs/>
          <w:szCs w:val="22"/>
        </w:rPr>
        <w:t xml:space="preserve"> develop specifications for </w:t>
      </w:r>
      <w:r w:rsidR="001020B6">
        <w:rPr>
          <w:rFonts w:ascii="Times New Roman" w:hAnsi="Times New Roman"/>
          <w:b w:val="0"/>
          <w:bCs w:val="0"/>
          <w:iCs/>
          <w:szCs w:val="22"/>
        </w:rPr>
        <w:t xml:space="preserve">single skin </w:t>
      </w:r>
      <w:r w:rsidR="00CF7A0D">
        <w:rPr>
          <w:rFonts w:ascii="Times New Roman" w:hAnsi="Times New Roman"/>
          <w:b w:val="0"/>
          <w:bCs w:val="0"/>
          <w:iCs/>
          <w:szCs w:val="22"/>
        </w:rPr>
        <w:t xml:space="preserve">wall cladding and soffit </w:t>
      </w:r>
      <w:r w:rsidR="007B1925" w:rsidRPr="00260952">
        <w:rPr>
          <w:rFonts w:ascii="Times New Roman" w:hAnsi="Times New Roman"/>
          <w:b w:val="0"/>
          <w:bCs w:val="0"/>
          <w:iCs/>
          <w:szCs w:val="22"/>
        </w:rPr>
        <w:t xml:space="preserve">products manufactured by </w:t>
      </w:r>
      <w:r w:rsidRPr="00260952">
        <w:rPr>
          <w:rFonts w:ascii="Times New Roman" w:hAnsi="Times New Roman"/>
          <w:b w:val="0"/>
          <w:bCs w:val="0"/>
          <w:iCs/>
          <w:szCs w:val="22"/>
        </w:rPr>
        <w:t>WESTMAN STEEL INDUSTRIES.  It</w:t>
      </w:r>
      <w:r w:rsidR="007B1925" w:rsidRPr="00260952">
        <w:rPr>
          <w:rFonts w:ascii="Times New Roman" w:hAnsi="Times New Roman"/>
          <w:b w:val="0"/>
          <w:bCs w:val="0"/>
          <w:iCs/>
          <w:szCs w:val="22"/>
        </w:rPr>
        <w:t xml:space="preserve"> </w:t>
      </w:r>
      <w:r w:rsidR="0014722F">
        <w:rPr>
          <w:rFonts w:ascii="Times New Roman" w:hAnsi="Times New Roman"/>
          <w:b w:val="0"/>
          <w:bCs w:val="0"/>
          <w:iCs/>
          <w:szCs w:val="22"/>
        </w:rPr>
        <w:t>is</w:t>
      </w:r>
      <w:r w:rsidR="007B1925" w:rsidRPr="00260952">
        <w:rPr>
          <w:rFonts w:ascii="Times New Roman" w:hAnsi="Times New Roman"/>
          <w:b w:val="0"/>
          <w:bCs w:val="0"/>
          <w:iCs/>
          <w:szCs w:val="22"/>
        </w:rPr>
        <w:t xml:space="preserve"> </w:t>
      </w:r>
      <w:r w:rsidR="004929B6" w:rsidRPr="00260952">
        <w:rPr>
          <w:rFonts w:ascii="Times New Roman" w:hAnsi="Times New Roman"/>
          <w:b w:val="0"/>
          <w:bCs w:val="0"/>
          <w:iCs/>
          <w:szCs w:val="22"/>
        </w:rPr>
        <w:t>not</w:t>
      </w:r>
      <w:r w:rsidR="007B1925" w:rsidRPr="00260952">
        <w:rPr>
          <w:rFonts w:ascii="Times New Roman" w:hAnsi="Times New Roman"/>
          <w:b w:val="0"/>
          <w:bCs w:val="0"/>
          <w:iCs/>
          <w:szCs w:val="22"/>
        </w:rPr>
        <w:t xml:space="preserve"> a complete source of information </w:t>
      </w:r>
      <w:r w:rsidR="00B551C4">
        <w:rPr>
          <w:rFonts w:ascii="Times New Roman" w:hAnsi="Times New Roman"/>
          <w:b w:val="0"/>
          <w:bCs w:val="0"/>
          <w:iCs/>
          <w:szCs w:val="22"/>
        </w:rPr>
        <w:t>for all</w:t>
      </w:r>
      <w:r w:rsidR="007B1925" w:rsidRPr="00260952">
        <w:rPr>
          <w:rFonts w:ascii="Times New Roman" w:hAnsi="Times New Roman"/>
          <w:b w:val="0"/>
          <w:bCs w:val="0"/>
          <w:iCs/>
          <w:szCs w:val="22"/>
        </w:rPr>
        <w:t xml:space="preserve"> products.</w:t>
      </w:r>
      <w:r w:rsidR="00B551C4">
        <w:rPr>
          <w:rFonts w:ascii="Times New Roman" w:hAnsi="Times New Roman"/>
          <w:b w:val="0"/>
          <w:bCs w:val="0"/>
          <w:iCs/>
          <w:szCs w:val="22"/>
        </w:rPr>
        <w:t xml:space="preserve">  </w:t>
      </w:r>
      <w:r w:rsidR="00B528A0">
        <w:rPr>
          <w:rFonts w:ascii="Times New Roman" w:hAnsi="Times New Roman"/>
          <w:b w:val="0"/>
          <w:bCs w:val="0"/>
          <w:iCs/>
          <w:szCs w:val="22"/>
        </w:rPr>
        <w:t>R</w:t>
      </w:r>
      <w:r w:rsidR="007B1925" w:rsidRPr="00260952">
        <w:rPr>
          <w:rFonts w:ascii="Times New Roman" w:hAnsi="Times New Roman"/>
          <w:b w:val="0"/>
          <w:bCs w:val="0"/>
          <w:iCs/>
          <w:szCs w:val="22"/>
        </w:rPr>
        <w:t>efer to</w:t>
      </w:r>
      <w:r w:rsidR="00062A84">
        <w:rPr>
          <w:rFonts w:ascii="Times New Roman" w:hAnsi="Times New Roman"/>
          <w:b w:val="0"/>
          <w:bCs w:val="0"/>
          <w:iCs/>
          <w:szCs w:val="22"/>
        </w:rPr>
        <w:t xml:space="preserve"> p</w:t>
      </w:r>
      <w:r w:rsidR="007B1925" w:rsidRPr="00260952">
        <w:rPr>
          <w:rFonts w:ascii="Times New Roman" w:hAnsi="Times New Roman"/>
          <w:b w:val="0"/>
          <w:bCs w:val="0"/>
          <w:iCs/>
          <w:szCs w:val="22"/>
        </w:rPr>
        <w:t xml:space="preserve">roduct </w:t>
      </w:r>
      <w:r w:rsidR="00062A84">
        <w:rPr>
          <w:rFonts w:ascii="Times New Roman" w:hAnsi="Times New Roman"/>
          <w:b w:val="0"/>
          <w:bCs w:val="0"/>
          <w:iCs/>
          <w:szCs w:val="22"/>
        </w:rPr>
        <w:t>literature</w:t>
      </w:r>
      <w:r w:rsidR="007B1925" w:rsidRPr="00260952">
        <w:rPr>
          <w:rFonts w:ascii="Times New Roman" w:hAnsi="Times New Roman"/>
          <w:b w:val="0"/>
          <w:bCs w:val="0"/>
          <w:iCs/>
          <w:szCs w:val="22"/>
        </w:rPr>
        <w:t xml:space="preserve"> for additional recommendations</w:t>
      </w:r>
      <w:r w:rsidRPr="00260952">
        <w:rPr>
          <w:rFonts w:ascii="Times New Roman" w:hAnsi="Times New Roman"/>
          <w:b w:val="0"/>
          <w:bCs w:val="0"/>
          <w:iCs/>
          <w:szCs w:val="22"/>
        </w:rPr>
        <w:t>.</w:t>
      </w:r>
      <w:r w:rsidR="00500A2E">
        <w:rPr>
          <w:rFonts w:ascii="Times New Roman" w:hAnsi="Times New Roman"/>
          <w:b w:val="0"/>
          <w:bCs w:val="0"/>
          <w:iCs/>
          <w:szCs w:val="22"/>
        </w:rPr>
        <w:t xml:space="preserve">  </w:t>
      </w:r>
      <w:hyperlink r:id="rId8" w:history="1">
        <w:r w:rsidR="00500A2E" w:rsidRPr="00B41DBE">
          <w:rPr>
            <w:rStyle w:val="Hyperlink"/>
            <w:rFonts w:ascii="Times New Roman" w:hAnsi="Times New Roman"/>
            <w:b w:val="0"/>
            <w:bCs w:val="0"/>
            <w:iCs/>
            <w:szCs w:val="22"/>
          </w:rPr>
          <w:t>http://westmansteel.com/</w:t>
        </w:r>
      </w:hyperlink>
      <w:r w:rsidR="00500A2E" w:rsidRPr="003D6CB3">
        <w:rPr>
          <w:rFonts w:ascii="Times New Roman" w:hAnsi="Times New Roman"/>
          <w:bCs w:val="0"/>
          <w:iCs/>
          <w:color w:val="C45911" w:themeColor="accent2" w:themeShade="BF"/>
          <w:szCs w:val="22"/>
        </w:rPr>
        <w:t>]</w:t>
      </w:r>
    </w:p>
    <w:p w14:paraId="1DE91C39" w14:textId="77777777" w:rsidR="00260952" w:rsidRDefault="00260952" w:rsidP="007B1925">
      <w:pPr>
        <w:pStyle w:val="Subtitle"/>
        <w:ind w:right="90"/>
        <w:jc w:val="both"/>
        <w:rPr>
          <w:rFonts w:ascii="Arial" w:hAnsi="Arial"/>
          <w:b w:val="0"/>
          <w:bCs w:val="0"/>
          <w:iCs/>
          <w:color w:val="FF0000"/>
          <w:szCs w:val="22"/>
        </w:rPr>
      </w:pPr>
    </w:p>
    <w:p w14:paraId="12EC7B6B" w14:textId="3453B5A4" w:rsidR="00B20BD3" w:rsidRPr="00260952" w:rsidRDefault="00B0386F" w:rsidP="001762FC">
      <w:pPr>
        <w:pStyle w:val="Subtitle"/>
        <w:ind w:right="90"/>
        <w:rPr>
          <w:rFonts w:ascii="Times New Roman" w:hAnsi="Times New Roman"/>
          <w:b w:val="0"/>
          <w:bCs w:val="0"/>
          <w:iCs/>
          <w:color w:val="FF0000"/>
          <w:szCs w:val="22"/>
        </w:rPr>
      </w:pPr>
      <w:r w:rsidRPr="00293A96">
        <w:rPr>
          <w:rFonts w:ascii="Times New Roman" w:hAnsi="Times New Roman"/>
          <w:color w:val="C45911" w:themeColor="accent2" w:themeShade="BF"/>
          <w:szCs w:val="22"/>
        </w:rPr>
        <w:t>[SPEC NOTE</w:t>
      </w:r>
      <w:r w:rsidR="003C5DC8" w:rsidRPr="00293A96">
        <w:rPr>
          <w:rFonts w:ascii="Times New Roman" w:hAnsi="Times New Roman"/>
          <w:color w:val="C45911" w:themeColor="accent2" w:themeShade="BF"/>
          <w:szCs w:val="22"/>
        </w:rPr>
        <w:t xml:space="preserve">: </w:t>
      </w:r>
      <w:r w:rsidR="0041189D" w:rsidRPr="0041189D">
        <w:rPr>
          <w:rFonts w:ascii="Times New Roman" w:hAnsi="Times New Roman"/>
          <w:b w:val="0"/>
          <w:bCs w:val="0"/>
          <w:color w:val="000000" w:themeColor="text1"/>
          <w:szCs w:val="22"/>
        </w:rPr>
        <w:t>Edit</w:t>
      </w:r>
      <w:r w:rsidR="0041189D">
        <w:rPr>
          <w:rFonts w:ascii="Times New Roman" w:hAnsi="Times New Roman"/>
          <w:color w:val="C45911" w:themeColor="accent2" w:themeShade="BF"/>
          <w:szCs w:val="22"/>
        </w:rPr>
        <w:t xml:space="preserve"> </w:t>
      </w:r>
      <w:r w:rsidR="003C5DC8" w:rsidRPr="009236BD">
        <w:rPr>
          <w:rFonts w:ascii="Times New Roman" w:hAnsi="Times New Roman"/>
          <w:iCs/>
          <w:color w:val="000000" w:themeColor="text1"/>
          <w:szCs w:val="22"/>
        </w:rPr>
        <w:t>Part</w:t>
      </w:r>
      <w:r w:rsidRPr="00500A2E">
        <w:rPr>
          <w:rFonts w:ascii="Times New Roman" w:hAnsi="Times New Roman"/>
        </w:rPr>
        <w:t xml:space="preserve"> 1 General</w:t>
      </w:r>
      <w:r>
        <w:rPr>
          <w:rFonts w:ascii="Times New Roman" w:hAnsi="Times New Roman"/>
          <w:b w:val="0"/>
        </w:rPr>
        <w:t xml:space="preserve"> </w:t>
      </w:r>
      <w:r w:rsidR="00DC64CD">
        <w:rPr>
          <w:rFonts w:ascii="Times New Roman" w:hAnsi="Times New Roman"/>
          <w:b w:val="0"/>
        </w:rPr>
        <w:t>to</w:t>
      </w:r>
      <w:r>
        <w:rPr>
          <w:rFonts w:ascii="Times New Roman" w:hAnsi="Times New Roman"/>
          <w:b w:val="0"/>
        </w:rPr>
        <w:t xml:space="preserve"> specific project requirements.  </w:t>
      </w:r>
      <w:r w:rsidR="00210074">
        <w:rPr>
          <w:rFonts w:ascii="Times New Roman" w:hAnsi="Times New Roman"/>
          <w:b w:val="0"/>
        </w:rPr>
        <w:t>S</w:t>
      </w:r>
      <w:r w:rsidRPr="00260952">
        <w:rPr>
          <w:rFonts w:ascii="Times New Roman" w:hAnsi="Times New Roman"/>
          <w:b w:val="0"/>
        </w:rPr>
        <w:t xml:space="preserve">ection includes performance, proprietary, and descriptive specifications; </w:t>
      </w:r>
      <w:r w:rsidR="00643787">
        <w:rPr>
          <w:rFonts w:ascii="Times New Roman" w:hAnsi="Times New Roman"/>
          <w:b w:val="0"/>
        </w:rPr>
        <w:t xml:space="preserve">review and </w:t>
      </w:r>
      <w:r w:rsidRPr="00260952">
        <w:rPr>
          <w:rFonts w:ascii="Times New Roman" w:hAnsi="Times New Roman"/>
          <w:b w:val="0"/>
        </w:rPr>
        <w:t>edit text to avoid conflicting requirements</w:t>
      </w:r>
      <w:r>
        <w:rPr>
          <w:rFonts w:ascii="Times New Roman" w:hAnsi="Times New Roman"/>
          <w:b w:val="0"/>
        </w:rPr>
        <w:t xml:space="preserve">.  </w:t>
      </w:r>
      <w:bookmarkStart w:id="0" w:name="_Hlk37313123"/>
      <w:r>
        <w:rPr>
          <w:rFonts w:ascii="Times New Roman" w:hAnsi="Times New Roman"/>
          <w:b w:val="0"/>
        </w:rPr>
        <w:t xml:space="preserve">Delete all </w:t>
      </w:r>
      <w:r w:rsidRPr="00515B5E">
        <w:rPr>
          <w:rFonts w:ascii="Times New Roman" w:hAnsi="Times New Roman"/>
          <w:bCs w:val="0"/>
          <w:color w:val="C45911" w:themeColor="accent2" w:themeShade="BF"/>
        </w:rPr>
        <w:t>SPEC NOTES</w:t>
      </w:r>
      <w:r w:rsidRPr="00515B5E">
        <w:rPr>
          <w:rFonts w:ascii="Times New Roman" w:hAnsi="Times New Roman"/>
          <w:b w:val="0"/>
          <w:color w:val="C45911" w:themeColor="accent2" w:themeShade="BF"/>
        </w:rPr>
        <w:t xml:space="preserve"> </w:t>
      </w:r>
      <w:r>
        <w:rPr>
          <w:rFonts w:ascii="Times New Roman" w:hAnsi="Times New Roman"/>
          <w:b w:val="0"/>
        </w:rPr>
        <w:t xml:space="preserve">and brackets </w:t>
      </w:r>
      <w:r w:rsidR="007122E3">
        <w:rPr>
          <w:rFonts w:ascii="Times New Roman" w:hAnsi="Times New Roman"/>
          <w:b w:val="0"/>
        </w:rPr>
        <w:t xml:space="preserve">on </w:t>
      </w:r>
      <w:r>
        <w:rPr>
          <w:rFonts w:ascii="Times New Roman" w:hAnsi="Times New Roman"/>
          <w:b w:val="0"/>
        </w:rPr>
        <w:t>final edit</w:t>
      </w:r>
      <w:r w:rsidRPr="00260952">
        <w:rPr>
          <w:rFonts w:ascii="Times New Roman" w:hAnsi="Times New Roman"/>
          <w:b w:val="0"/>
        </w:rPr>
        <w:t>.</w:t>
      </w:r>
      <w:bookmarkEnd w:id="0"/>
      <w:r w:rsidRPr="00293A96">
        <w:rPr>
          <w:rFonts w:ascii="Times New Roman" w:hAnsi="Times New Roman"/>
          <w:color w:val="C45911" w:themeColor="accent2" w:themeShade="BF"/>
        </w:rPr>
        <w:t>]</w:t>
      </w:r>
    </w:p>
    <w:p w14:paraId="15478101" w14:textId="77777777" w:rsidR="00B20BD3" w:rsidRPr="0036024F" w:rsidRDefault="0036024F">
      <w:pPr>
        <w:pStyle w:val="Heading1"/>
      </w:pPr>
      <w:r w:rsidRPr="0036024F">
        <w:t>General</w:t>
      </w:r>
    </w:p>
    <w:p w14:paraId="732CC1A0" w14:textId="77777777" w:rsidR="00B20BD3" w:rsidRPr="0036024F" w:rsidRDefault="00400491" w:rsidP="0036024F">
      <w:pPr>
        <w:pStyle w:val="Heading2"/>
      </w:pPr>
      <w:r w:rsidRPr="0036024F">
        <w:t>SECTION INCLUDES</w:t>
      </w:r>
    </w:p>
    <w:p w14:paraId="170D1528" w14:textId="77777777" w:rsidR="00B20BD3" w:rsidRDefault="0036024F" w:rsidP="0036024F">
      <w:pPr>
        <w:pStyle w:val="Heading3"/>
      </w:pPr>
      <w:r w:rsidRPr="0036024F">
        <w:t>F</w:t>
      </w:r>
      <w:r w:rsidR="006F26D5">
        <w:t xml:space="preserve">ormed metal wall </w:t>
      </w:r>
      <w:r w:rsidRPr="0036024F">
        <w:t>panels.</w:t>
      </w:r>
    </w:p>
    <w:p w14:paraId="36ED2C01" w14:textId="56E3E85F" w:rsidR="00B20BD3" w:rsidRPr="0036024F" w:rsidRDefault="0036024F" w:rsidP="0036024F">
      <w:pPr>
        <w:pStyle w:val="Heading3"/>
      </w:pPr>
      <w:r w:rsidRPr="0036024F">
        <w:t>Accessor</w:t>
      </w:r>
      <w:r w:rsidR="00062A84">
        <w:t>ies.</w:t>
      </w:r>
    </w:p>
    <w:p w14:paraId="43BDF143" w14:textId="77777777" w:rsidR="00B20BD3" w:rsidRDefault="00400491" w:rsidP="0036024F">
      <w:pPr>
        <w:pStyle w:val="Heading2"/>
      </w:pPr>
      <w:r w:rsidRPr="0036024F">
        <w:t>RELATED REQUIREMENTS</w:t>
      </w:r>
    </w:p>
    <w:p w14:paraId="14A31F9A" w14:textId="77777777" w:rsidR="004650B4" w:rsidRPr="000B314B" w:rsidRDefault="004650B4" w:rsidP="004650B4">
      <w:pPr>
        <w:pStyle w:val="Heading3"/>
        <w:numPr>
          <w:ilvl w:val="0"/>
          <w:numId w:val="0"/>
        </w:numPr>
      </w:pPr>
      <w:bookmarkStart w:id="1" w:name="_Hlk29992444"/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>
        <w:t>Only list related Sections that are included in the body of this Section and specified elsewhere.</w:t>
      </w:r>
      <w:r w:rsidRPr="003D6CB3">
        <w:rPr>
          <w:b/>
          <w:color w:val="C45911" w:themeColor="accent2" w:themeShade="BF"/>
        </w:rPr>
        <w:t>]</w:t>
      </w:r>
    </w:p>
    <w:bookmarkEnd w:id="1"/>
    <w:p w14:paraId="13D591AB" w14:textId="55BB311E" w:rsidR="00B20BD3" w:rsidRPr="0036024F" w:rsidRDefault="0036024F" w:rsidP="0036024F">
      <w:pPr>
        <w:pStyle w:val="Heading3"/>
      </w:pPr>
      <w:r w:rsidRPr="0036024F">
        <w:t>Section 05 12 00</w:t>
      </w:r>
      <w:r w:rsidR="006F26D5">
        <w:t xml:space="preserve"> - </w:t>
      </w:r>
      <w:r w:rsidRPr="0036024F">
        <w:t>Structural Steel:  Structural steel building frame</w:t>
      </w:r>
    </w:p>
    <w:p w14:paraId="28E1EEE5" w14:textId="28B5CDED" w:rsidR="00634276" w:rsidRDefault="00634276" w:rsidP="0036024F">
      <w:pPr>
        <w:pStyle w:val="Heading3"/>
      </w:pPr>
      <w:r>
        <w:t xml:space="preserve">Section 07 62 00 </w:t>
      </w:r>
      <w:r w:rsidR="00930095" w:rsidRPr="0036024F">
        <w:t>-</w:t>
      </w:r>
      <w:r>
        <w:t xml:space="preserve"> Sheet Metal Flashings and Trims</w:t>
      </w:r>
    </w:p>
    <w:p w14:paraId="7E969E8E" w14:textId="61A9D00B" w:rsidR="00760BDF" w:rsidRDefault="00760BDF" w:rsidP="0036024F">
      <w:pPr>
        <w:pStyle w:val="Heading3"/>
      </w:pPr>
      <w:r>
        <w:t xml:space="preserve">Section 07 92 00 </w:t>
      </w:r>
      <w:r w:rsidR="00930095" w:rsidRPr="0036024F">
        <w:t>-</w:t>
      </w:r>
      <w:r>
        <w:t xml:space="preserve"> </w:t>
      </w:r>
      <w:r w:rsidR="00930095">
        <w:t>Joint Sealants</w:t>
      </w:r>
    </w:p>
    <w:p w14:paraId="29B12A03" w14:textId="77777777" w:rsidR="00B20BD3" w:rsidRDefault="00400491" w:rsidP="0036024F">
      <w:pPr>
        <w:pStyle w:val="Heading2"/>
      </w:pPr>
      <w:r w:rsidRPr="0036024F">
        <w:t>REFERENCE STANDARDS</w:t>
      </w:r>
    </w:p>
    <w:p w14:paraId="0CA584D1" w14:textId="3DFEAAE3" w:rsidR="00400060" w:rsidRPr="000B314B" w:rsidRDefault="00400060" w:rsidP="00B65D25">
      <w:pPr>
        <w:pStyle w:val="Heading3"/>
        <w:numPr>
          <w:ilvl w:val="0"/>
          <w:numId w:val="0"/>
        </w:numPr>
      </w:pPr>
      <w:bookmarkStart w:id="2" w:name="_Hlk29992507"/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 w:rsidR="00B8712F">
        <w:t>Only include r</w:t>
      </w:r>
      <w:r>
        <w:t xml:space="preserve">eference </w:t>
      </w:r>
      <w:r w:rsidR="00B8712F">
        <w:t>s</w:t>
      </w:r>
      <w:r>
        <w:t>tandards</w:t>
      </w:r>
      <w:r w:rsidR="00C15934">
        <w:t xml:space="preserve"> within this </w:t>
      </w:r>
      <w:r w:rsidR="00E30B33">
        <w:t>Section</w:t>
      </w:r>
      <w:r w:rsidR="00737E7F">
        <w:t xml:space="preserve"> </w:t>
      </w:r>
      <w:r w:rsidR="00B8712F">
        <w:t xml:space="preserve">that are applicable to the </w:t>
      </w:r>
      <w:r>
        <w:t>project.</w:t>
      </w:r>
      <w:r w:rsidRPr="003D6CB3">
        <w:rPr>
          <w:b/>
          <w:color w:val="C45911" w:themeColor="accent2" w:themeShade="BF"/>
        </w:rPr>
        <w:t>]</w:t>
      </w:r>
    </w:p>
    <w:bookmarkEnd w:id="2"/>
    <w:p w14:paraId="44E50397" w14:textId="77777777" w:rsidR="00515B5E" w:rsidRDefault="00515B5E" w:rsidP="0036024F">
      <w:pPr>
        <w:pStyle w:val="Heading3"/>
      </w:pPr>
      <w:r>
        <w:t>American Society for Testing and Materials (ASTM):</w:t>
      </w:r>
    </w:p>
    <w:p w14:paraId="20C7A481" w14:textId="639F8AE2" w:rsidR="00B20BD3" w:rsidRPr="0036024F" w:rsidRDefault="0036024F" w:rsidP="00515B5E">
      <w:pPr>
        <w:pStyle w:val="Heading4"/>
      </w:pPr>
      <w:bookmarkStart w:id="3" w:name="_Hlk29995341"/>
      <w:r w:rsidRPr="00EB6709">
        <w:t>ASTM A653/A653M-</w:t>
      </w:r>
      <w:r w:rsidR="00802FBC" w:rsidRPr="00EB6709">
        <w:t>23</w:t>
      </w:r>
      <w:r w:rsidR="00B8712F">
        <w:t>,</w:t>
      </w:r>
      <w:r w:rsidRPr="0036024F">
        <w:t xml:space="preserve"> Standard Specification for Steel Sheet, Zinc-Coated (Galvanized) or Zinc-Iron Alloy-Coated (Galvannealed) by the Hot-Dip Process</w:t>
      </w:r>
    </w:p>
    <w:p w14:paraId="25FEAAE1" w14:textId="166874DA" w:rsidR="00B20BD3" w:rsidRDefault="0036024F" w:rsidP="00515B5E">
      <w:pPr>
        <w:pStyle w:val="Heading4"/>
      </w:pPr>
      <w:r w:rsidRPr="00EB6709">
        <w:t>ASTM A792/A792M-</w:t>
      </w:r>
      <w:r w:rsidR="00802FBC" w:rsidRPr="00EB6709">
        <w:t>23</w:t>
      </w:r>
      <w:r w:rsidR="00B8712F" w:rsidRPr="00EB6709">
        <w:t>,</w:t>
      </w:r>
      <w:r w:rsidRPr="0036024F">
        <w:t xml:space="preserve"> Standard Specification for Steel Sheet, 55% Aluminum-Zinc Alloy-Coated by the Hot-Dip Process</w:t>
      </w:r>
    </w:p>
    <w:p w14:paraId="13D1DF96" w14:textId="77777777" w:rsidR="00F360EB" w:rsidRPr="0036024F" w:rsidRDefault="00F360EB" w:rsidP="00F360EB">
      <w:pPr>
        <w:pStyle w:val="Heading4"/>
      </w:pPr>
      <w:r>
        <w:t xml:space="preserve">ASTM A755/A755M-18(2024), </w:t>
      </w:r>
      <w:r w:rsidRPr="00CA0F8B">
        <w:t>Standard Specification for Steel Sheet, Metallic Coated by the Hot-Dip Process and Prepainted by the Coil-Coating Process for Exterior Exposed Building Products</w:t>
      </w:r>
    </w:p>
    <w:bookmarkEnd w:id="3"/>
    <w:p w14:paraId="6DD408A2" w14:textId="624B9FD1" w:rsidR="00B20BD3" w:rsidRPr="0036024F" w:rsidRDefault="0036024F" w:rsidP="00515B5E">
      <w:pPr>
        <w:pStyle w:val="Heading4"/>
      </w:pPr>
      <w:r w:rsidRPr="0036024F">
        <w:t>[ASTM C834-1</w:t>
      </w:r>
      <w:r w:rsidR="00F360EB">
        <w:t>7(2023)</w:t>
      </w:r>
      <w:r w:rsidR="00B8712F">
        <w:t>,</w:t>
      </w:r>
      <w:r w:rsidRPr="0036024F">
        <w:t xml:space="preserve"> Standard Specification for Latex Sealants]</w:t>
      </w:r>
    </w:p>
    <w:p w14:paraId="7A5C284F" w14:textId="4921A950" w:rsidR="00B20BD3" w:rsidRDefault="0036024F" w:rsidP="00515B5E">
      <w:pPr>
        <w:pStyle w:val="Heading4"/>
      </w:pPr>
      <w:r w:rsidRPr="0036024F">
        <w:t>[ASTM C920-1</w:t>
      </w:r>
      <w:r w:rsidR="00F360EB">
        <w:t>8(2024)</w:t>
      </w:r>
      <w:r w:rsidR="00B8712F">
        <w:t>,</w:t>
      </w:r>
      <w:r w:rsidRPr="0036024F">
        <w:t xml:space="preserve"> Standard Specification for Elastomeric Joint Sealants]</w:t>
      </w:r>
    </w:p>
    <w:p w14:paraId="13A67AA8" w14:textId="371BB116" w:rsidR="00C863DB" w:rsidRDefault="00C863DB" w:rsidP="00515B5E">
      <w:pPr>
        <w:pStyle w:val="Heading4"/>
      </w:pPr>
      <w:r>
        <w:t>[ASTM D2244-</w:t>
      </w:r>
      <w:r w:rsidR="00F360EB">
        <w:t>23</w:t>
      </w:r>
      <w:r w:rsidR="00B8712F">
        <w:t>,</w:t>
      </w:r>
      <w:r w:rsidRPr="0036024F">
        <w:t xml:space="preserve"> Standard </w:t>
      </w:r>
      <w:r>
        <w:t>Practice for Calculation of Color Tolerances and Color Differences from Instrumentally Measured Color Coordinates</w:t>
      </w:r>
      <w:r w:rsidR="00840184">
        <w:t>]</w:t>
      </w:r>
    </w:p>
    <w:p w14:paraId="74BC2E62" w14:textId="065D2368" w:rsidR="00C863DB" w:rsidRDefault="00C863DB" w:rsidP="00515B5E">
      <w:pPr>
        <w:pStyle w:val="Heading4"/>
      </w:pPr>
      <w:r>
        <w:t>[ASTM D421</w:t>
      </w:r>
      <w:r w:rsidR="00840184">
        <w:t>4</w:t>
      </w:r>
      <w:r>
        <w:t>-</w:t>
      </w:r>
      <w:r w:rsidR="00F360EB">
        <w:t>23</w:t>
      </w:r>
      <w:r w:rsidR="00B8712F">
        <w:t>,</w:t>
      </w:r>
      <w:r>
        <w:t xml:space="preserve"> Standard Test Methods for Evaluating the Degree of Chalking of Exterior Paint Films</w:t>
      </w:r>
      <w:r w:rsidR="00840184">
        <w:t>]</w:t>
      </w:r>
    </w:p>
    <w:p w14:paraId="724C5E02" w14:textId="77777777" w:rsidR="00515B5E" w:rsidRPr="0036024F" w:rsidRDefault="00515B5E" w:rsidP="0036024F">
      <w:pPr>
        <w:pStyle w:val="Heading3"/>
      </w:pPr>
      <w:r>
        <w:t>Canadian Standards Association (CSA):</w:t>
      </w:r>
    </w:p>
    <w:p w14:paraId="29136CEF" w14:textId="5D5D1ECE" w:rsidR="00B20BD3" w:rsidRDefault="00515B5E" w:rsidP="00515B5E">
      <w:pPr>
        <w:pStyle w:val="Heading4"/>
      </w:pPr>
      <w:r w:rsidRPr="0036024F">
        <w:t>CSA-S136-1</w:t>
      </w:r>
      <w:r>
        <w:t>6</w:t>
      </w:r>
      <w:r w:rsidR="00B8712F">
        <w:t>,</w:t>
      </w:r>
      <w:r w:rsidRPr="0036024F">
        <w:t xml:space="preserve"> North American Specification for the Design of Cold-Formed Steel Structural Members</w:t>
      </w:r>
    </w:p>
    <w:p w14:paraId="6946DD5F" w14:textId="77777777" w:rsidR="00515B5E" w:rsidRDefault="00515B5E" w:rsidP="0036024F">
      <w:pPr>
        <w:pStyle w:val="Heading3"/>
      </w:pPr>
      <w:r>
        <w:lastRenderedPageBreak/>
        <w:t>Canadian Sheet Steel Building Institute (CSSBI):</w:t>
      </w:r>
    </w:p>
    <w:p w14:paraId="5EA76977" w14:textId="0D1C691F" w:rsidR="00C863DB" w:rsidRDefault="00C863DB" w:rsidP="00515B5E">
      <w:pPr>
        <w:pStyle w:val="Heading4"/>
      </w:pPr>
      <w:r>
        <w:t>CSSBI 20M-</w:t>
      </w:r>
      <w:r w:rsidR="00AF15BC">
        <w:t>17</w:t>
      </w:r>
      <w:r w:rsidR="00B8712F">
        <w:t>,</w:t>
      </w:r>
      <w:r>
        <w:t xml:space="preserve"> Standard for Sheet Steel Cladding for Architectural, Industrial and Commercial Building Applications</w:t>
      </w:r>
    </w:p>
    <w:p w14:paraId="5785DFE8" w14:textId="29D26865" w:rsidR="004A071A" w:rsidRDefault="004A071A" w:rsidP="00515B5E">
      <w:pPr>
        <w:pStyle w:val="Heading4"/>
      </w:pPr>
      <w:r>
        <w:t>CSSBI S8-</w:t>
      </w:r>
      <w:r w:rsidR="00F360EB">
        <w:t>1</w:t>
      </w:r>
      <w:r>
        <w:t>8</w:t>
      </w:r>
      <w:r w:rsidR="00B8712F">
        <w:t>,</w:t>
      </w:r>
      <w:r>
        <w:t xml:space="preserve"> Quality and Performance Specification for Prefinished Sheet Steel Used for Building Products</w:t>
      </w:r>
    </w:p>
    <w:p w14:paraId="5E3E7B1F" w14:textId="77777777" w:rsidR="00B20BD3" w:rsidRPr="0036024F" w:rsidRDefault="00400491" w:rsidP="0036024F">
      <w:pPr>
        <w:pStyle w:val="Heading2"/>
      </w:pPr>
      <w:r w:rsidRPr="0036024F">
        <w:t>QUALITY ASSURANCE</w:t>
      </w:r>
    </w:p>
    <w:p w14:paraId="1E062DBA" w14:textId="77777777" w:rsidR="00B20BD3" w:rsidRPr="0036024F" w:rsidRDefault="0036024F" w:rsidP="0036024F">
      <w:pPr>
        <w:pStyle w:val="Heading3"/>
      </w:pPr>
      <w:r w:rsidRPr="0036024F">
        <w:t xml:space="preserve">Structural design </w:t>
      </w:r>
      <w:r w:rsidR="002B2B72">
        <w:t>in accordance with</w:t>
      </w:r>
      <w:r w:rsidRPr="0036024F">
        <w:t xml:space="preserve"> CSA-S136.</w:t>
      </w:r>
    </w:p>
    <w:p w14:paraId="6E150DC3" w14:textId="735918D9" w:rsidR="00B20BD3" w:rsidRPr="0036024F" w:rsidRDefault="0036024F" w:rsidP="0036024F">
      <w:pPr>
        <w:pStyle w:val="Heading3"/>
      </w:pPr>
      <w:r w:rsidRPr="0036024F">
        <w:t xml:space="preserve">Manufacturer Qualifications:  Company specializing in manufacturing the Products specified in this </w:t>
      </w:r>
      <w:r w:rsidR="00C24911">
        <w:t>S</w:t>
      </w:r>
      <w:r w:rsidRPr="0036024F">
        <w:t xml:space="preserve">ection with minimum </w:t>
      </w:r>
      <w:r w:rsidR="00642BB3">
        <w:t>5</w:t>
      </w:r>
      <w:r w:rsidRPr="0036024F">
        <w:t xml:space="preserve"> years documented experience.</w:t>
      </w:r>
    </w:p>
    <w:p w14:paraId="38BDDFD6" w14:textId="7797A6EA" w:rsidR="00B20BD3" w:rsidRPr="0036024F" w:rsidRDefault="0036024F" w:rsidP="0036024F">
      <w:pPr>
        <w:pStyle w:val="Heading3"/>
      </w:pPr>
      <w:r w:rsidRPr="0036024F">
        <w:t xml:space="preserve">Installer Qualifications:  Company specializing in performing the work of this </w:t>
      </w:r>
      <w:r w:rsidR="00C24911">
        <w:t>S</w:t>
      </w:r>
      <w:r w:rsidRPr="0036024F">
        <w:t xml:space="preserve">ection with minimum </w:t>
      </w:r>
      <w:r w:rsidR="009763D4">
        <w:t>5</w:t>
      </w:r>
      <w:r w:rsidRPr="0036024F">
        <w:t xml:space="preserve"> years documented experience [and approved by the manufacturer].</w:t>
      </w:r>
    </w:p>
    <w:p w14:paraId="27D54925" w14:textId="77777777" w:rsidR="00B20BD3" w:rsidRPr="0036024F" w:rsidRDefault="00400491" w:rsidP="0036024F">
      <w:pPr>
        <w:pStyle w:val="Heading2"/>
      </w:pPr>
      <w:r w:rsidRPr="0036024F">
        <w:t>DELIVERY, STORAGE, AND HANDLING</w:t>
      </w:r>
    </w:p>
    <w:p w14:paraId="3C63E436" w14:textId="10E54F6C" w:rsidR="00B20BD3" w:rsidRPr="0036024F" w:rsidRDefault="0036024F" w:rsidP="0036024F">
      <w:pPr>
        <w:pStyle w:val="Heading3"/>
      </w:pPr>
      <w:r w:rsidRPr="0036024F">
        <w:t xml:space="preserve">Section </w:t>
      </w:r>
      <w:r w:rsidR="00835842">
        <w:t>[</w:t>
      </w:r>
      <w:r w:rsidRPr="0036024F">
        <w:t>01 61 00</w:t>
      </w:r>
      <w:r w:rsidR="00835842">
        <w:t>]</w:t>
      </w:r>
      <w:r w:rsidRPr="0036024F">
        <w:t>:  Transport, handle, store, and protect products</w:t>
      </w:r>
      <w:r w:rsidR="00D830DE">
        <w:t>.</w:t>
      </w:r>
    </w:p>
    <w:p w14:paraId="5F36C84D" w14:textId="3CA2FACB" w:rsidR="00B20BD3" w:rsidRPr="0036024F" w:rsidRDefault="0036024F" w:rsidP="0036024F">
      <w:pPr>
        <w:pStyle w:val="Heading3"/>
      </w:pPr>
      <w:r w:rsidRPr="0036024F">
        <w:t>Protect panels from weathering by removing or venting sheet plastic shipping wrap.</w:t>
      </w:r>
    </w:p>
    <w:p w14:paraId="53AF2643" w14:textId="689FDEAC" w:rsidR="00B20BD3" w:rsidRPr="0036024F" w:rsidRDefault="0036024F" w:rsidP="0036024F">
      <w:pPr>
        <w:pStyle w:val="Heading3"/>
      </w:pPr>
      <w:r w:rsidRPr="0036024F">
        <w:t>Store prefinished material</w:t>
      </w:r>
      <w:r w:rsidR="00835842">
        <w:t>s</w:t>
      </w:r>
      <w:r w:rsidRPr="0036024F">
        <w:t xml:space="preserve"> off ground</w:t>
      </w:r>
      <w:r w:rsidR="00835842">
        <w:t>,</w:t>
      </w:r>
      <w:r w:rsidRPr="0036024F">
        <w:t xml:space="preserve"> protected from weather, to prevent twisting, bending, </w:t>
      </w:r>
      <w:r w:rsidR="00835842">
        <w:t>and</w:t>
      </w:r>
      <w:r w:rsidRPr="0036024F">
        <w:t xml:space="preserve"> abrasion, and to provide</w:t>
      </w:r>
      <w:r w:rsidR="00835842">
        <w:t xml:space="preserve"> passive</w:t>
      </w:r>
      <w:r w:rsidRPr="0036024F">
        <w:t xml:space="preserve"> ventilation.  Slope metal sheets to ensure drainage.</w:t>
      </w:r>
    </w:p>
    <w:p w14:paraId="015BAE96" w14:textId="2B605FDE" w:rsidR="00B20BD3" w:rsidRPr="0036024F" w:rsidRDefault="0036024F" w:rsidP="0036024F">
      <w:pPr>
        <w:pStyle w:val="Heading3"/>
      </w:pPr>
      <w:r w:rsidRPr="0036024F">
        <w:t xml:space="preserve">Prevent contact with </w:t>
      </w:r>
      <w:r w:rsidR="00835842">
        <w:t xml:space="preserve">other </w:t>
      </w:r>
      <w:r w:rsidRPr="0036024F">
        <w:t xml:space="preserve">materials which </w:t>
      </w:r>
      <w:r w:rsidR="0014722F">
        <w:t>will</w:t>
      </w:r>
      <w:r w:rsidRPr="0036024F">
        <w:t xml:space="preserve"> cause discolouration</w:t>
      </w:r>
      <w:r w:rsidR="00835842">
        <w:t>,</w:t>
      </w:r>
      <w:r w:rsidRPr="0036024F">
        <w:t xml:space="preserve"> staining</w:t>
      </w:r>
      <w:r w:rsidR="00835842">
        <w:t xml:space="preserve"> or corrosion</w:t>
      </w:r>
      <w:r w:rsidRPr="0036024F">
        <w:t>.</w:t>
      </w:r>
    </w:p>
    <w:p w14:paraId="35456697" w14:textId="77777777" w:rsidR="00B20BD3" w:rsidRPr="00AB383C" w:rsidRDefault="00400491" w:rsidP="0036024F">
      <w:pPr>
        <w:pStyle w:val="Heading2"/>
      </w:pPr>
      <w:r w:rsidRPr="00AB383C">
        <w:t>WARRANTY</w:t>
      </w:r>
    </w:p>
    <w:p w14:paraId="427D8E3E" w14:textId="6720B8FE" w:rsidR="00B20BD3" w:rsidRDefault="0036024F" w:rsidP="0036024F">
      <w:pPr>
        <w:pStyle w:val="Heading3"/>
      </w:pPr>
      <w:r w:rsidRPr="0036024F">
        <w:t xml:space="preserve">Section </w:t>
      </w:r>
      <w:r w:rsidR="00835842">
        <w:t>[</w:t>
      </w:r>
      <w:r w:rsidRPr="0036024F">
        <w:t>01 78 00</w:t>
      </w:r>
      <w:r w:rsidR="00835842">
        <w:t>]</w:t>
      </w:r>
      <w:r w:rsidRPr="0036024F">
        <w:t>:  Warranties</w:t>
      </w:r>
      <w:r w:rsidR="00BC3489">
        <w:t>.</w:t>
      </w:r>
    </w:p>
    <w:p w14:paraId="7BB177D2" w14:textId="79196CDC" w:rsidR="009770A8" w:rsidRPr="000B314B" w:rsidRDefault="009770A8" w:rsidP="009770A8">
      <w:pPr>
        <w:pStyle w:val="Heading3"/>
        <w:numPr>
          <w:ilvl w:val="0"/>
          <w:numId w:val="0"/>
        </w:numPr>
      </w:pPr>
      <w:r w:rsidRPr="003D6CB3">
        <w:rPr>
          <w:b/>
          <w:color w:val="C45911" w:themeColor="accent2" w:themeShade="BF"/>
        </w:rPr>
        <w:t>[SPEC NOTE:</w:t>
      </w:r>
      <w:r>
        <w:rPr>
          <w:color w:val="C45911" w:themeColor="accent2" w:themeShade="BF"/>
        </w:rPr>
        <w:t xml:space="preserve">  </w:t>
      </w:r>
      <w:r w:rsidR="00A672B1">
        <w:t>Refrain from modifying or extending warranty</w:t>
      </w:r>
      <w:r w:rsidR="00022A20">
        <w:t xml:space="preserve"> beyond manufacturers standard</w:t>
      </w:r>
      <w:r w:rsidR="00A672B1">
        <w:t xml:space="preserve"> terms to avoid conflicts with manufacturers warranty’s legal terms and conditions.</w:t>
      </w:r>
      <w:r w:rsidR="00A672B1" w:rsidRPr="003D6CB3">
        <w:rPr>
          <w:b/>
          <w:color w:val="C45911" w:themeColor="accent2" w:themeShade="BF"/>
        </w:rPr>
        <w:t>]</w:t>
      </w:r>
    </w:p>
    <w:p w14:paraId="624EABB2" w14:textId="2979E640" w:rsidR="009770A8" w:rsidRDefault="009770A8" w:rsidP="009770A8">
      <w:pPr>
        <w:pStyle w:val="Heading3"/>
      </w:pPr>
      <w:r>
        <w:t xml:space="preserve">Provide manufacturer’s </w:t>
      </w:r>
      <w:r w:rsidR="00B476FD">
        <w:t>2</w:t>
      </w:r>
      <w:r>
        <w:t xml:space="preserve">-year warranty against manufacturer’s defects and deficiencies from the date of Substantial Performance of the Work.   </w:t>
      </w:r>
    </w:p>
    <w:p w14:paraId="113222A8" w14:textId="021BC4AE" w:rsidR="00E46600" w:rsidRPr="000B314B" w:rsidRDefault="00E46600" w:rsidP="009770A8">
      <w:pPr>
        <w:pStyle w:val="Heading3"/>
        <w:numPr>
          <w:ilvl w:val="0"/>
          <w:numId w:val="0"/>
        </w:numPr>
      </w:pPr>
      <w:bookmarkStart w:id="4" w:name="_Hlk34837576"/>
      <w:r w:rsidRPr="003D6CB3">
        <w:rPr>
          <w:b/>
          <w:color w:val="C45911" w:themeColor="accent2" w:themeShade="BF"/>
        </w:rPr>
        <w:t>[SPEC NOTE:</w:t>
      </w:r>
      <w:r>
        <w:rPr>
          <w:color w:val="C45911" w:themeColor="accent2" w:themeShade="BF"/>
        </w:rPr>
        <w:t xml:space="preserve">  </w:t>
      </w:r>
      <w:r w:rsidRPr="0080761E">
        <w:t>CSSBI S8-18 - Quality and Performance Specification for Prefinished Sheet Steel Used for Building Products</w:t>
      </w:r>
      <w:r>
        <w:t>, provides paint qualification tests and weathering per ASTM standards, including 40-year film integrity and 30</w:t>
      </w:r>
      <w:r w:rsidR="00B476FD">
        <w:t>-</w:t>
      </w:r>
      <w:r>
        <w:t>year chalk and colour change.</w:t>
      </w:r>
      <w:r w:rsidRPr="003D6CB3">
        <w:rPr>
          <w:b/>
          <w:color w:val="C45911" w:themeColor="accent2" w:themeShade="BF"/>
        </w:rPr>
        <w:t>]</w:t>
      </w:r>
    </w:p>
    <w:p w14:paraId="4B68345D" w14:textId="0543F24C" w:rsidR="00B20BD3" w:rsidRDefault="0036024F" w:rsidP="0036024F">
      <w:pPr>
        <w:pStyle w:val="Heading3"/>
      </w:pPr>
      <w:bookmarkStart w:id="5" w:name="_Hlk34122713"/>
      <w:bookmarkEnd w:id="4"/>
      <w:r w:rsidRPr="0036024F">
        <w:t xml:space="preserve">Provide </w:t>
      </w:r>
      <w:r w:rsidR="00680541">
        <w:t>m</w:t>
      </w:r>
      <w:r w:rsidR="00ED3545">
        <w:t xml:space="preserve">anufacturers </w:t>
      </w:r>
      <w:r w:rsidR="009450EA">
        <w:t xml:space="preserve">panel finish </w:t>
      </w:r>
      <w:r w:rsidR="0069007A">
        <w:t xml:space="preserve">warranty </w:t>
      </w:r>
      <w:r w:rsidR="000F204D">
        <w:t>for</w:t>
      </w:r>
      <w:r w:rsidR="0069007A">
        <w:t xml:space="preserve"> </w:t>
      </w:r>
      <w:r w:rsidRPr="0036024F">
        <w:t xml:space="preserve">degradation of </w:t>
      </w:r>
      <w:r w:rsidR="00672301">
        <w:t xml:space="preserve">paint </w:t>
      </w:r>
      <w:r w:rsidRPr="0036024F">
        <w:t>finish</w:t>
      </w:r>
      <w:r w:rsidR="0069007A">
        <w:t xml:space="preserve"> under normal atmospheric conditions</w:t>
      </w:r>
      <w:r w:rsidRPr="0036024F">
        <w:t xml:space="preserve"> including colour fading caused by exposure to weather</w:t>
      </w:r>
      <w:r w:rsidR="0069007A">
        <w:t>.</w:t>
      </w:r>
    </w:p>
    <w:bookmarkEnd w:id="5"/>
    <w:p w14:paraId="71B419E8" w14:textId="1CDFE697" w:rsidR="00680541" w:rsidRPr="0036024F" w:rsidRDefault="00680541" w:rsidP="00680541">
      <w:pPr>
        <w:pStyle w:val="Heading4"/>
      </w:pPr>
      <w:r>
        <w:t>[40-year film integrity and 30-year chalk and colour change in accordance with CSSBI S8-18]</w:t>
      </w:r>
    </w:p>
    <w:p w14:paraId="77ADA980" w14:textId="77777777" w:rsidR="00B20BD3" w:rsidRPr="0036024F" w:rsidRDefault="0036024F" w:rsidP="003C5E8C">
      <w:pPr>
        <w:pStyle w:val="Heading1"/>
      </w:pPr>
      <w:r w:rsidRPr="0036024F">
        <w:t>Products</w:t>
      </w:r>
    </w:p>
    <w:p w14:paraId="113938C4" w14:textId="7943A186" w:rsidR="0062552E" w:rsidRPr="000B314B" w:rsidRDefault="0062552E" w:rsidP="0062552E">
      <w:pPr>
        <w:pStyle w:val="Heading3"/>
        <w:numPr>
          <w:ilvl w:val="0"/>
          <w:numId w:val="0"/>
        </w:numPr>
      </w:pPr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 w:rsidR="002E2E3D" w:rsidRPr="002E2E3D">
        <w:rPr>
          <w:color w:val="000000" w:themeColor="text1"/>
        </w:rPr>
        <w:t xml:space="preserve">Contract; </w:t>
      </w:r>
      <w:r>
        <w:t>WESTMAN STEEL David Forsey</w:t>
      </w:r>
      <w:r w:rsidR="00C25E33">
        <w:t xml:space="preserve"> CTR, </w:t>
      </w:r>
      <w:r>
        <w:t xml:space="preserve"> Architectural Representative </w:t>
      </w:r>
      <w:hyperlink r:id="rId9" w:history="1">
        <w:r w:rsidRPr="00844413">
          <w:rPr>
            <w:rStyle w:val="Hyperlink"/>
          </w:rPr>
          <w:t>david.forsey@westmansteel.ca</w:t>
        </w:r>
      </w:hyperlink>
      <w:r>
        <w:t xml:space="preserve"> (800) 661-2823.  Delete on final edit.</w:t>
      </w:r>
      <w:r w:rsidRPr="003D6CB3">
        <w:rPr>
          <w:b/>
          <w:color w:val="C45911" w:themeColor="accent2" w:themeShade="BF"/>
        </w:rPr>
        <w:t>]</w:t>
      </w:r>
    </w:p>
    <w:p w14:paraId="45C50610" w14:textId="77777777" w:rsidR="00B20BD3" w:rsidRPr="0036024F" w:rsidRDefault="00400491" w:rsidP="0036024F">
      <w:pPr>
        <w:pStyle w:val="Heading2"/>
      </w:pPr>
      <w:r w:rsidRPr="0036024F">
        <w:lastRenderedPageBreak/>
        <w:t>DESCRIPTION</w:t>
      </w:r>
    </w:p>
    <w:p w14:paraId="32866064" w14:textId="77777777" w:rsidR="00B20BD3" w:rsidRDefault="0036024F" w:rsidP="0036024F">
      <w:pPr>
        <w:pStyle w:val="Heading3"/>
      </w:pPr>
      <w:r w:rsidRPr="0036024F">
        <w:t>System Description:</w:t>
      </w:r>
    </w:p>
    <w:p w14:paraId="682CA83A" w14:textId="557FA411" w:rsidR="005908B2" w:rsidRPr="000B314B" w:rsidRDefault="005908B2" w:rsidP="00B65D25">
      <w:pPr>
        <w:pStyle w:val="Heading3"/>
        <w:numPr>
          <w:ilvl w:val="0"/>
          <w:numId w:val="0"/>
        </w:numPr>
      </w:pPr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>
        <w:t xml:space="preserve">WESTMAN STEEL Fireguard </w:t>
      </w:r>
      <w:r w:rsidR="007C47E3">
        <w:t>option</w:t>
      </w:r>
      <w:r>
        <w:t xml:space="preserve"> available to meet ULC designated non-load bearing fire wall system for 1-hour W605 and 2-hour W606 rated assemblies</w:t>
      </w:r>
      <w:r w:rsidR="007C47E3">
        <w:t xml:space="preserve"> with mineral wool insulation</w:t>
      </w:r>
      <w:r>
        <w:t>.  Contact WESTMAN STEEL for separate product specifications.</w:t>
      </w:r>
      <w:r w:rsidRPr="003D6CB3">
        <w:rPr>
          <w:b/>
          <w:color w:val="C45911" w:themeColor="accent2" w:themeShade="BF"/>
        </w:rPr>
        <w:t>]</w:t>
      </w:r>
    </w:p>
    <w:p w14:paraId="143EB95A" w14:textId="453264B9" w:rsidR="00B20BD3" w:rsidRPr="0036024F" w:rsidRDefault="0036024F" w:rsidP="0036024F">
      <w:pPr>
        <w:pStyle w:val="Heading4"/>
      </w:pPr>
      <w:r w:rsidRPr="0036024F">
        <w:t xml:space="preserve">Wall System:  Preformed [and </w:t>
      </w:r>
      <w:r w:rsidRPr="00DB0CD4">
        <w:t>prefinished</w:t>
      </w:r>
      <w:r w:rsidRPr="0036024F">
        <w:t>] single skin metal siding panels with [vertical] [horizontal] profile; fastened to [steel] framing system [with sub</w:t>
      </w:r>
      <w:r w:rsidR="0062552E">
        <w:t>-</w:t>
      </w:r>
      <w:r w:rsidRPr="0036024F">
        <w:t>girt system] [with thermal spacer and sub</w:t>
      </w:r>
      <w:r w:rsidR="0062552E">
        <w:t>-</w:t>
      </w:r>
      <w:r w:rsidRPr="0036024F">
        <w:t>girt system]; [insulation] [</w:t>
      </w:r>
      <w:r w:rsidR="00680541">
        <w:t xml:space="preserve">and </w:t>
      </w:r>
      <w:r w:rsidRPr="0036024F">
        <w:t>liner panels].</w:t>
      </w:r>
    </w:p>
    <w:p w14:paraId="455963F9" w14:textId="1977BE12" w:rsidR="00B20BD3" w:rsidRPr="0036024F" w:rsidRDefault="00680541" w:rsidP="0036024F">
      <w:pPr>
        <w:pStyle w:val="Heading4"/>
      </w:pPr>
      <w:r>
        <w:t>[</w:t>
      </w:r>
      <w:r w:rsidR="0036024F" w:rsidRPr="0036024F">
        <w:t xml:space="preserve">Soffit System:  Preformed [and </w:t>
      </w:r>
      <w:r w:rsidR="0036024F" w:rsidRPr="00DB0CD4">
        <w:t>prefinished</w:t>
      </w:r>
      <w:r w:rsidR="0036024F" w:rsidRPr="0036024F">
        <w:t>] single skin profiled metal panels; fastened to [steel] framing system with [concealed] [exposed] fastening system.</w:t>
      </w:r>
      <w:r>
        <w:t>]</w:t>
      </w:r>
    </w:p>
    <w:p w14:paraId="4A2B7F1F" w14:textId="77777777" w:rsidR="00B20BD3" w:rsidRPr="00923923" w:rsidRDefault="00400491" w:rsidP="0036024F">
      <w:pPr>
        <w:pStyle w:val="Heading2"/>
      </w:pPr>
      <w:r w:rsidRPr="00923923">
        <w:t>STEEL SHEET MATERIALS</w:t>
      </w:r>
    </w:p>
    <w:p w14:paraId="01B8A76D" w14:textId="20393882" w:rsidR="00A802B3" w:rsidRPr="000B314B" w:rsidRDefault="00A802B3" w:rsidP="00B65D25">
      <w:pPr>
        <w:pStyle w:val="Heading3"/>
        <w:numPr>
          <w:ilvl w:val="0"/>
          <w:numId w:val="0"/>
        </w:numPr>
      </w:pPr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>
        <w:t>Grade 230</w:t>
      </w:r>
      <w:r w:rsidR="00A97F0A">
        <w:t xml:space="preserve"> MPa</w:t>
      </w:r>
      <w:r>
        <w:t xml:space="preserve"> </w:t>
      </w:r>
      <w:r w:rsidR="00FD56CD">
        <w:t>is</w:t>
      </w:r>
      <w:r w:rsidR="004656BB">
        <w:t xml:space="preserve"> standard for rolled formed profiles with higher Grades available to meet </w:t>
      </w:r>
      <w:r>
        <w:t xml:space="preserve">design </w:t>
      </w:r>
      <w:r w:rsidR="004656BB">
        <w:t xml:space="preserve">load </w:t>
      </w:r>
      <w:r>
        <w:t>requirements.</w:t>
      </w:r>
      <w:r w:rsidR="00FB4B0E">
        <w:t xml:space="preserve">  Contact </w:t>
      </w:r>
      <w:r w:rsidR="00FB4B0E" w:rsidRPr="00260952">
        <w:rPr>
          <w:iCs/>
          <w:szCs w:val="22"/>
        </w:rPr>
        <w:t xml:space="preserve">WESTMAN STEEL </w:t>
      </w:r>
      <w:r w:rsidR="00FB4B0E">
        <w:rPr>
          <w:iCs/>
          <w:szCs w:val="22"/>
        </w:rPr>
        <w:t>for additional information on steel Grades and design considerations.</w:t>
      </w:r>
      <w:r w:rsidRPr="003D6CB3">
        <w:rPr>
          <w:b/>
          <w:color w:val="C45911" w:themeColor="accent2" w:themeShade="BF"/>
        </w:rPr>
        <w:t>]</w:t>
      </w:r>
    </w:p>
    <w:p w14:paraId="23FBA7F0" w14:textId="6D306E48" w:rsidR="00B20BD3" w:rsidRPr="0036024F" w:rsidRDefault="0036024F" w:rsidP="0036024F">
      <w:pPr>
        <w:pStyle w:val="Heading3"/>
      </w:pPr>
      <w:r w:rsidRPr="0036024F">
        <w:t>Zinc-Coated (Galvanized) Steel Sheet:  ASTM A653/A653M, [structural quality (SS)], minimum [Grade 230], [Z275] coating designation.</w:t>
      </w:r>
    </w:p>
    <w:p w14:paraId="08666388" w14:textId="18274642" w:rsidR="00B20BD3" w:rsidRPr="0036024F" w:rsidRDefault="0036024F" w:rsidP="0036024F">
      <w:pPr>
        <w:pStyle w:val="Heading3"/>
      </w:pPr>
      <w:r w:rsidRPr="0036024F">
        <w:t>Aluminum-Zinc Alloy-Coated (Galvalume) Steel Sheet:  ASTM A792/A792M, [commercial steel (CS)] [structural quality (SS)], minimum [Grade 230], [AZM150] coating designation.</w:t>
      </w:r>
    </w:p>
    <w:p w14:paraId="26CEA9DE" w14:textId="77777777" w:rsidR="00B20BD3" w:rsidRPr="0036024F" w:rsidRDefault="00400491" w:rsidP="0036024F">
      <w:pPr>
        <w:pStyle w:val="Heading2"/>
      </w:pPr>
      <w:r w:rsidRPr="0036024F">
        <w:t>ACCESSORIES</w:t>
      </w:r>
    </w:p>
    <w:p w14:paraId="61577600" w14:textId="153C6846" w:rsidR="00B20BD3" w:rsidRPr="0036024F" w:rsidRDefault="0036024F" w:rsidP="0036024F">
      <w:pPr>
        <w:pStyle w:val="Heading3"/>
      </w:pPr>
      <w:r w:rsidRPr="0036024F">
        <w:t xml:space="preserve">Flashing and Trim:  </w:t>
      </w:r>
      <w:bookmarkStart w:id="6" w:name="_Hlk34838321"/>
      <w:r w:rsidRPr="0036024F">
        <w:t>As specified in Section 07 62 00</w:t>
      </w:r>
      <w:bookmarkEnd w:id="6"/>
      <w:r w:rsidRPr="0036024F">
        <w:t xml:space="preserve">, of same material, </w:t>
      </w:r>
      <w:r w:rsidR="00BB55AA" w:rsidRPr="0036024F">
        <w:t>colour,</w:t>
      </w:r>
      <w:r w:rsidRPr="0036024F">
        <w:t xml:space="preserve"> and gloss as cladding in exposed locations; [galvanized] [aluminum] material in non-exposed locations; preformed corner pieces, double back exposed edges.</w:t>
      </w:r>
    </w:p>
    <w:p w14:paraId="7356BB5C" w14:textId="77777777" w:rsidR="00B20BD3" w:rsidRPr="0036024F" w:rsidRDefault="0036024F" w:rsidP="0036024F">
      <w:pPr>
        <w:pStyle w:val="Heading3"/>
      </w:pPr>
      <w:r w:rsidRPr="0036024F">
        <w:t>Closures:  Manufacturer's standard metal closures and trims, to suit cladding profile.</w:t>
      </w:r>
    </w:p>
    <w:p w14:paraId="05FB109F" w14:textId="00DAD9C3" w:rsidR="00B20BD3" w:rsidRPr="0036024F" w:rsidRDefault="0036024F" w:rsidP="0036024F">
      <w:pPr>
        <w:pStyle w:val="Heading3"/>
      </w:pPr>
      <w:bookmarkStart w:id="7" w:name="_Hlk34838616"/>
      <w:r w:rsidRPr="0036024F">
        <w:t>Sealants:</w:t>
      </w:r>
      <w:r w:rsidR="00930095">
        <w:t xml:space="preserve">  </w:t>
      </w:r>
      <w:r w:rsidR="0071789B">
        <w:t>A</w:t>
      </w:r>
      <w:r w:rsidR="00930095">
        <w:t>s specified in Section 07 92 00</w:t>
      </w:r>
      <w:r w:rsidR="0071789B">
        <w:t>, and as follows:</w:t>
      </w:r>
    </w:p>
    <w:p w14:paraId="0BB96434" w14:textId="77777777" w:rsidR="00B20BD3" w:rsidRPr="0036024F" w:rsidRDefault="0036024F" w:rsidP="0036024F">
      <w:pPr>
        <w:pStyle w:val="Heading4"/>
      </w:pPr>
      <w:r w:rsidRPr="0036024F">
        <w:t>Concealed Sealant:  Tape or compound, non-skinning, non-drying, butyl rubber.</w:t>
      </w:r>
    </w:p>
    <w:p w14:paraId="6245DA75" w14:textId="35EE794A" w:rsidR="00B20BD3" w:rsidRPr="0036024F" w:rsidRDefault="0036024F" w:rsidP="0036024F">
      <w:pPr>
        <w:pStyle w:val="Heading4"/>
      </w:pPr>
      <w:r w:rsidRPr="0036024F">
        <w:t xml:space="preserve">Exposed Sealant: [ASTM C920, silicone] [ASTM C834, acrylic co-polymer], single component, </w:t>
      </w:r>
      <w:r w:rsidR="0071789B">
        <w:t>[</w:t>
      </w:r>
      <w:r w:rsidRPr="0036024F">
        <w:t>colour</w:t>
      </w:r>
      <w:r w:rsidR="0071789B">
        <w:t xml:space="preserve"> </w:t>
      </w:r>
      <w:r w:rsidRPr="0036024F">
        <w:t>match</w:t>
      </w:r>
      <w:r w:rsidR="0071789B">
        <w:t>ing</w:t>
      </w:r>
      <w:r w:rsidRPr="0036024F">
        <w:t xml:space="preserve"> cladding].</w:t>
      </w:r>
    </w:p>
    <w:bookmarkEnd w:id="7"/>
    <w:p w14:paraId="2CDAA3DB" w14:textId="0B0A85EA" w:rsidR="00B20BD3" w:rsidRPr="0036024F" w:rsidRDefault="0036024F" w:rsidP="0036024F">
      <w:pPr>
        <w:pStyle w:val="Heading3"/>
      </w:pPr>
      <w:r w:rsidRPr="0036024F">
        <w:t xml:space="preserve">Fasteners: </w:t>
      </w:r>
      <w:r w:rsidR="0071789B">
        <w:t xml:space="preserve"> S</w:t>
      </w:r>
      <w:r w:rsidR="00934EB9">
        <w:t>uitable for design loads and application</w:t>
      </w:r>
      <w:r w:rsidR="0071789B">
        <w:t>, [manufacturer’s standard] [colour matching panels where exposed to view].</w:t>
      </w:r>
    </w:p>
    <w:p w14:paraId="5ACCCADE" w14:textId="4E2EC9DB" w:rsidR="00B20BD3" w:rsidRPr="0036024F" w:rsidRDefault="0071789B" w:rsidP="0036024F">
      <w:pPr>
        <w:pStyle w:val="Heading3"/>
      </w:pPr>
      <w:r>
        <w:t xml:space="preserve">Site </w:t>
      </w:r>
      <w:r w:rsidR="0036024F" w:rsidRPr="00122063">
        <w:t>Touch-up Paint:</w:t>
      </w:r>
      <w:r w:rsidR="0036024F" w:rsidRPr="0036024F">
        <w:t xml:space="preserve">  </w:t>
      </w:r>
      <w:bookmarkStart w:id="8" w:name="_Hlk34838536"/>
      <w:r w:rsidR="00122063">
        <w:t>A</w:t>
      </w:r>
      <w:r w:rsidR="00934EB9">
        <w:t>ir-dry paint</w:t>
      </w:r>
      <w:r w:rsidR="00122063">
        <w:t xml:space="preserve"> finish specifically designed for repainting of sheet steel.</w:t>
      </w:r>
      <w:bookmarkEnd w:id="8"/>
    </w:p>
    <w:p w14:paraId="7D8F9D55" w14:textId="208A3FA0" w:rsidR="00B20BD3" w:rsidRPr="0036024F" w:rsidRDefault="0036024F" w:rsidP="0036024F">
      <w:pPr>
        <w:pStyle w:val="Heading3"/>
      </w:pPr>
      <w:r w:rsidRPr="0036024F">
        <w:t>Bituminous Paint:  Asphalt</w:t>
      </w:r>
      <w:r w:rsidR="0071789B">
        <w:t>ic</w:t>
      </w:r>
      <w:r w:rsidRPr="0036024F">
        <w:t xml:space="preserve"> base</w:t>
      </w:r>
    </w:p>
    <w:p w14:paraId="0993BB4C" w14:textId="5F6564C4" w:rsidR="00B20BD3" w:rsidRPr="0036024F" w:rsidRDefault="00D91FBA" w:rsidP="0036024F">
      <w:pPr>
        <w:pStyle w:val="Heading3"/>
      </w:pPr>
      <w:r>
        <w:t>[</w:t>
      </w:r>
      <w:r w:rsidR="0036024F" w:rsidRPr="0036024F">
        <w:t xml:space="preserve">Expansion Joints:  Same material, </w:t>
      </w:r>
      <w:r w:rsidR="00BB55AA" w:rsidRPr="0036024F">
        <w:t>thickness,</w:t>
      </w:r>
      <w:r w:rsidR="0036024F" w:rsidRPr="0036024F">
        <w:t xml:space="preserve"> and finish as exterior sheets type, of profile to suit system.</w:t>
      </w:r>
      <w:r>
        <w:t>]</w:t>
      </w:r>
    </w:p>
    <w:p w14:paraId="0384F801" w14:textId="72B7A7AD" w:rsidR="00B20BD3" w:rsidRPr="0036024F" w:rsidRDefault="0036024F" w:rsidP="0036024F">
      <w:pPr>
        <w:pStyle w:val="Heading3"/>
      </w:pPr>
      <w:r w:rsidRPr="0036024F">
        <w:t>Anchors:  Galvanized steel</w:t>
      </w:r>
    </w:p>
    <w:p w14:paraId="1F2AE3FB" w14:textId="77777777" w:rsidR="00B20BD3" w:rsidRDefault="00400491" w:rsidP="0036024F">
      <w:pPr>
        <w:pStyle w:val="Heading2"/>
      </w:pPr>
      <w:r w:rsidRPr="0036024F">
        <w:lastRenderedPageBreak/>
        <w:t>COMPONENTS</w:t>
      </w:r>
    </w:p>
    <w:p w14:paraId="4B78CEB4" w14:textId="426DEE9C" w:rsidR="00D91FBA" w:rsidRDefault="00D91FBA" w:rsidP="00B65D25">
      <w:pPr>
        <w:pStyle w:val="Heading4"/>
        <w:numPr>
          <w:ilvl w:val="0"/>
          <w:numId w:val="0"/>
        </w:numPr>
        <w:rPr>
          <w:b/>
          <w:color w:val="C45911" w:themeColor="accent2" w:themeShade="BF"/>
        </w:rPr>
      </w:pPr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>
        <w:t xml:space="preserve">WESTMAN STEEL uses high quality Silicon Modified Polyester (SMP) coating systems for solid colours and Fluoropolymer (PVDF) for </w:t>
      </w:r>
      <w:r w:rsidR="00800607">
        <w:t xml:space="preserve">printed (wood grain) and </w:t>
      </w:r>
      <w:r>
        <w:t xml:space="preserve">metallic paint colours.  </w:t>
      </w:r>
      <w:bookmarkStart w:id="9" w:name="_Hlk34837729"/>
      <w:r>
        <w:t>Contact WESTMAN STEEL for paint coating</w:t>
      </w:r>
      <w:r w:rsidR="00645B62">
        <w:t xml:space="preserve"> recommendation</w:t>
      </w:r>
      <w:r>
        <w:t>s based on</w:t>
      </w:r>
      <w:r w:rsidR="00645B62">
        <w:t xml:space="preserve"> the </w:t>
      </w:r>
      <w:r>
        <w:t>project</w:t>
      </w:r>
      <w:r w:rsidR="00645B62">
        <w:t>’s</w:t>
      </w:r>
      <w:r>
        <w:t xml:space="preserve"> application and location</w:t>
      </w:r>
      <w:bookmarkEnd w:id="9"/>
      <w:r>
        <w:t xml:space="preserve">.  Delete Coating and Colour, if </w:t>
      </w:r>
      <w:r w:rsidR="00645B62">
        <w:t>specifying unfinished</w:t>
      </w:r>
      <w:r>
        <w:t xml:space="preserve"> Galvalume steel.</w:t>
      </w:r>
      <w:r w:rsidRPr="003D6CB3">
        <w:rPr>
          <w:b/>
          <w:color w:val="C45911" w:themeColor="accent2" w:themeShade="BF"/>
        </w:rPr>
        <w:t>]</w:t>
      </w:r>
    </w:p>
    <w:p w14:paraId="4A652AED" w14:textId="77777777" w:rsidR="00414A4B" w:rsidRPr="0036024F" w:rsidRDefault="00414A4B" w:rsidP="00414A4B">
      <w:pPr>
        <w:pStyle w:val="Heading4"/>
        <w:numPr>
          <w:ilvl w:val="0"/>
          <w:numId w:val="0"/>
        </w:numPr>
      </w:pPr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>
        <w:t>Review WESTMAN STEEL Colour Chart or Product Data Sheets for standard stocked colour range.  Custom colours available with sufficient lead time and approval of colour match sample.</w:t>
      </w:r>
      <w:r w:rsidRPr="003D6CB3">
        <w:rPr>
          <w:b/>
          <w:color w:val="C45911" w:themeColor="accent2" w:themeShade="BF"/>
        </w:rPr>
        <w:t>]</w:t>
      </w:r>
    </w:p>
    <w:p w14:paraId="110D6840" w14:textId="77777777" w:rsidR="00414A4B" w:rsidRPr="0036024F" w:rsidRDefault="00414A4B" w:rsidP="00B65D25">
      <w:pPr>
        <w:pStyle w:val="Heading4"/>
        <w:numPr>
          <w:ilvl w:val="0"/>
          <w:numId w:val="0"/>
        </w:numPr>
      </w:pPr>
    </w:p>
    <w:p w14:paraId="749EA3E8" w14:textId="77777777" w:rsidR="00EB1EA9" w:rsidRPr="0036024F" w:rsidRDefault="00EB1EA9" w:rsidP="00EB1EA9">
      <w:pPr>
        <w:pStyle w:val="Heading3"/>
      </w:pPr>
      <w:r w:rsidRPr="0036024F">
        <w:t xml:space="preserve">Cladding Panels: </w:t>
      </w:r>
      <w:r w:rsidR="00E619C9" w:rsidRPr="0036024F">
        <w:t>[Pre</w:t>
      </w:r>
      <w:r w:rsidR="00E619C9">
        <w:t>finished</w:t>
      </w:r>
      <w:r w:rsidR="00E619C9" w:rsidRPr="0036024F">
        <w:t xml:space="preserve"> </w:t>
      </w:r>
      <w:r w:rsidR="00E619C9">
        <w:t>Galvalume</w:t>
      </w:r>
      <w:r w:rsidR="00E619C9" w:rsidRPr="0036024F">
        <w:t xml:space="preserve"> steel] [Galvalume]</w:t>
      </w:r>
      <w:r w:rsidRPr="009B1609">
        <w:t>,</w:t>
      </w:r>
      <w:r w:rsidRPr="0036024F">
        <w:t xml:space="preserve"> interlocking</w:t>
      </w:r>
      <w:r>
        <w:t xml:space="preserve"> </w:t>
      </w:r>
      <w:r w:rsidRPr="0036024F">
        <w:t xml:space="preserve">edges with </w:t>
      </w:r>
      <w:r w:rsidRPr="002757A7">
        <w:t>concealed</w:t>
      </w:r>
      <w:r w:rsidR="00A5736A" w:rsidRPr="002757A7">
        <w:t xml:space="preserve"> (hidden)</w:t>
      </w:r>
      <w:r w:rsidRPr="002757A7">
        <w:t xml:space="preserve"> fasteners,</w:t>
      </w:r>
      <w:r w:rsidRPr="0036024F">
        <w:t xml:space="preserve"> panel joints.</w:t>
      </w:r>
    </w:p>
    <w:p w14:paraId="0502F74B" w14:textId="19936467" w:rsidR="00EB1EA9" w:rsidRDefault="00EB1EA9" w:rsidP="00EB1EA9">
      <w:pPr>
        <w:pStyle w:val="Heading4"/>
      </w:pPr>
      <w:r w:rsidRPr="0036024F">
        <w:t>Panel Profile: [</w:t>
      </w:r>
      <w:r w:rsidR="006646D8">
        <w:t>WS200</w:t>
      </w:r>
      <w:r w:rsidR="009A22E8">
        <w:t xml:space="preserve">, </w:t>
      </w:r>
      <w:r w:rsidR="006659E3">
        <w:t>204mm wide</w:t>
      </w:r>
      <w:r w:rsidRPr="0036024F">
        <w:t>]</w:t>
      </w:r>
      <w:r w:rsidR="006646D8">
        <w:t xml:space="preserve"> [WS300</w:t>
      </w:r>
      <w:r w:rsidR="006659E3">
        <w:t>, 305mm wide</w:t>
      </w:r>
      <w:r w:rsidR="006646D8">
        <w:t>] [WS279</w:t>
      </w:r>
      <w:r w:rsidR="006659E3">
        <w:t>, 279.4mm wide</w:t>
      </w:r>
      <w:r w:rsidR="006646D8">
        <w:t xml:space="preserve"> with 25</w:t>
      </w:r>
      <w:r w:rsidR="006659E3">
        <w:t>.4</w:t>
      </w:r>
      <w:r w:rsidR="006646D8">
        <w:t xml:space="preserve">mm </w:t>
      </w:r>
      <w:r w:rsidR="00A5736A">
        <w:t xml:space="preserve">edge </w:t>
      </w:r>
      <w:r w:rsidR="006646D8">
        <w:t>reveal]</w:t>
      </w:r>
      <w:r w:rsidR="006659E3">
        <w:t xml:space="preserve"> </w:t>
      </w:r>
      <w:r w:rsidR="006646D8">
        <w:t>[with centre V groove] [without centre V groove].</w:t>
      </w:r>
    </w:p>
    <w:p w14:paraId="5DD59D09" w14:textId="2E4E233F" w:rsidR="0039346F" w:rsidRPr="0036024F" w:rsidRDefault="0039346F" w:rsidP="00B65D25">
      <w:pPr>
        <w:pStyle w:val="Heading4"/>
        <w:numPr>
          <w:ilvl w:val="0"/>
          <w:numId w:val="0"/>
        </w:numPr>
      </w:pPr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>
        <w:t>To minimize oil can</w:t>
      </w:r>
      <w:r w:rsidR="00071BEA">
        <w:t>ning</w:t>
      </w:r>
      <w:r>
        <w:t xml:space="preserve"> </w:t>
      </w:r>
      <w:r w:rsidR="003C00F1">
        <w:t>effect</w:t>
      </w:r>
      <w:r w:rsidR="005050DC">
        <w:t xml:space="preserve"> on WS panels for wall applications</w:t>
      </w:r>
      <w:r>
        <w:t xml:space="preserve">, </w:t>
      </w:r>
      <w:r w:rsidR="00E1634E">
        <w:t xml:space="preserve">WESTMAN STEEL </w:t>
      </w:r>
      <w:r>
        <w:t xml:space="preserve">recommends </w:t>
      </w:r>
      <w:r w:rsidR="002757A7">
        <w:t xml:space="preserve">0.76mm core steel thickness in </w:t>
      </w:r>
      <w:r>
        <w:t>lengths less than 3658mm for profiles with no V groove and less than 7315mm for profiles with V</w:t>
      </w:r>
      <w:r w:rsidR="00943408">
        <w:t xml:space="preserve"> </w:t>
      </w:r>
      <w:r>
        <w:t>groove.</w:t>
      </w:r>
      <w:r w:rsidRPr="003D6CB3">
        <w:rPr>
          <w:b/>
          <w:color w:val="C45911" w:themeColor="accent2" w:themeShade="BF"/>
        </w:rPr>
        <w:t>]</w:t>
      </w:r>
    </w:p>
    <w:p w14:paraId="66F6433A" w14:textId="4E2C333E" w:rsidR="00EB1EA9" w:rsidRDefault="00EB1EA9" w:rsidP="00EB1EA9">
      <w:pPr>
        <w:pStyle w:val="Heading4"/>
      </w:pPr>
      <w:r w:rsidRPr="0036024F">
        <w:t>Thickness:  0.76mm core steel thickness.</w:t>
      </w:r>
    </w:p>
    <w:p w14:paraId="107DE390" w14:textId="5B42A442" w:rsidR="00EB1EA9" w:rsidRDefault="00D91FBA" w:rsidP="00EB1EA9">
      <w:pPr>
        <w:pStyle w:val="Heading4"/>
      </w:pPr>
      <w:r>
        <w:t>[</w:t>
      </w:r>
      <w:r w:rsidR="00EB1EA9" w:rsidRPr="0036024F">
        <w:t xml:space="preserve">Coating: </w:t>
      </w:r>
      <w:r w:rsidR="00071BEA">
        <w:t xml:space="preserve"> Sheet steel coil coated to ASTM A755 </w:t>
      </w:r>
      <w:r w:rsidR="00EB1EA9" w:rsidRPr="0036024F">
        <w:t>[</w:t>
      </w:r>
      <w:r w:rsidR="00AE543E">
        <w:t>Silicon Modified Polyester</w:t>
      </w:r>
      <w:r w:rsidR="00EB1EA9" w:rsidRPr="0036024F">
        <w:t>] [</w:t>
      </w:r>
      <w:r w:rsidR="00EB1EA9" w:rsidRPr="00943408">
        <w:t>Fluoropolymer</w:t>
      </w:r>
      <w:r w:rsidR="00EB1EA9" w:rsidRPr="0036024F">
        <w:t>] coating.</w:t>
      </w:r>
      <w:r>
        <w:t>]</w:t>
      </w:r>
    </w:p>
    <w:p w14:paraId="4C580B69" w14:textId="77777777" w:rsidR="00EB1EA9" w:rsidRPr="0036024F" w:rsidRDefault="00D91FBA" w:rsidP="00EB1EA9">
      <w:pPr>
        <w:pStyle w:val="Heading4"/>
      </w:pPr>
      <w:r>
        <w:t>[</w:t>
      </w:r>
      <w:r w:rsidR="00EB1EA9" w:rsidRPr="0036024F">
        <w:t xml:space="preserve">Colour: </w:t>
      </w:r>
      <w:r w:rsidR="0004215B">
        <w:t>[QC#____]</w:t>
      </w:r>
      <w:r w:rsidR="0004215B" w:rsidRPr="0036024F">
        <w:t xml:space="preserve"> </w:t>
      </w:r>
      <w:r w:rsidR="00EB1EA9" w:rsidRPr="0036024F">
        <w:t>[As selected from manufacturer's standard range].</w:t>
      </w:r>
      <w:r>
        <w:t>]</w:t>
      </w:r>
    </w:p>
    <w:p w14:paraId="68BA919C" w14:textId="77777777" w:rsidR="00EB1EA9" w:rsidRPr="0036024F" w:rsidRDefault="00EB1EA9" w:rsidP="00EB1EA9">
      <w:pPr>
        <w:pStyle w:val="Heading4"/>
      </w:pPr>
      <w:r w:rsidRPr="0036024F">
        <w:t xml:space="preserve">Product:  </w:t>
      </w:r>
      <w:r w:rsidR="006646D8" w:rsidRPr="00047F50">
        <w:rPr>
          <w:b/>
        </w:rPr>
        <w:t>WS Series</w:t>
      </w:r>
      <w:r w:rsidRPr="0036024F">
        <w:t xml:space="preserve">, manufactured by </w:t>
      </w:r>
      <w:r w:rsidRPr="00B12B3C">
        <w:rPr>
          <w:b/>
        </w:rPr>
        <w:t>Westman Steel Industries</w:t>
      </w:r>
      <w:r w:rsidRPr="0036024F">
        <w:t>.</w:t>
      </w:r>
    </w:p>
    <w:p w14:paraId="5870FF0A" w14:textId="2FE08035" w:rsidR="00B20BD3" w:rsidRDefault="0036024F" w:rsidP="0036024F">
      <w:pPr>
        <w:pStyle w:val="Heading3"/>
      </w:pPr>
      <w:r w:rsidRPr="0036024F">
        <w:t>Cladding Panels: [</w:t>
      </w:r>
      <w:r w:rsidR="000A1E9D" w:rsidRPr="0036024F">
        <w:t>Pre</w:t>
      </w:r>
      <w:r w:rsidR="000A1E9D">
        <w:t>finished</w:t>
      </w:r>
      <w:r w:rsidR="000A1E9D" w:rsidRPr="0036024F">
        <w:t xml:space="preserve"> </w:t>
      </w:r>
      <w:r w:rsidR="000A1E9D">
        <w:t>Galvalume</w:t>
      </w:r>
      <w:r w:rsidR="000A1E9D" w:rsidRPr="0036024F">
        <w:t xml:space="preserve"> steel</w:t>
      </w:r>
      <w:r w:rsidRPr="0036024F">
        <w:t>] [Galvalume], lapped</w:t>
      </w:r>
      <w:r w:rsidR="00CF5CF7">
        <w:t xml:space="preserve"> </w:t>
      </w:r>
      <w:r w:rsidRPr="0036024F">
        <w:t xml:space="preserve">edges with </w:t>
      </w:r>
      <w:r w:rsidRPr="000A1E9D">
        <w:t>exposed</w:t>
      </w:r>
      <w:r w:rsidRPr="0036024F">
        <w:t xml:space="preserve"> fasteners.</w:t>
      </w:r>
    </w:p>
    <w:p w14:paraId="01F4F5A8" w14:textId="607CBE9C" w:rsidR="00E619C9" w:rsidRPr="0036024F" w:rsidRDefault="00E619C9" w:rsidP="00B65D25">
      <w:pPr>
        <w:pStyle w:val="Heading4"/>
        <w:numPr>
          <w:ilvl w:val="0"/>
          <w:numId w:val="0"/>
        </w:numPr>
      </w:pPr>
      <w:r w:rsidRPr="00C22609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>
        <w:t>Review WESTMAN STEEL Cladding &amp; Roofing Profiles for panel profile dimensions and coverage</w:t>
      </w:r>
      <w:r w:rsidR="00447E45">
        <w:t>.  Deviating from manufactured standard thicknesses will result in high material costs and longer delivery times.</w:t>
      </w:r>
      <w:r w:rsidRPr="003D6CB3">
        <w:rPr>
          <w:b/>
          <w:color w:val="C45911" w:themeColor="accent2" w:themeShade="BF"/>
        </w:rPr>
        <w:t>]</w:t>
      </w:r>
    </w:p>
    <w:p w14:paraId="2D80EB66" w14:textId="70D5AF61" w:rsidR="00B20BD3" w:rsidRPr="0036024F" w:rsidRDefault="0036024F" w:rsidP="0036024F">
      <w:pPr>
        <w:pStyle w:val="Heading4"/>
      </w:pPr>
      <w:r w:rsidRPr="0036024F">
        <w:t>Panel Profile: [</w:t>
      </w:r>
      <w:r w:rsidR="00B446C3">
        <w:t>Indicate</w:t>
      </w:r>
      <w:r w:rsidR="00E33B14">
        <w:t xml:space="preserve"> profile</w:t>
      </w:r>
      <w:r w:rsidRPr="0036024F">
        <w:t>]</w:t>
      </w:r>
      <w:r w:rsidR="00E619C9">
        <w:t xml:space="preserve"> </w:t>
      </w:r>
      <w:r w:rsidR="00682477" w:rsidRPr="0036024F">
        <w:t>[_____]</w:t>
      </w:r>
      <w:r w:rsidRPr="0036024F">
        <w:t>, [_____] mm] wide.</w:t>
      </w:r>
    </w:p>
    <w:p w14:paraId="45D378D4" w14:textId="6410E43A" w:rsidR="00B20BD3" w:rsidRDefault="0036024F" w:rsidP="0036024F">
      <w:pPr>
        <w:pStyle w:val="Heading4"/>
      </w:pPr>
      <w:r w:rsidRPr="0036024F">
        <w:t>Thickness: [0.46mm] [0.61mm] [0.76mm] core steel thickness.</w:t>
      </w:r>
    </w:p>
    <w:p w14:paraId="5CCF4683" w14:textId="5349224F" w:rsidR="00B20BD3" w:rsidRPr="0036024F" w:rsidRDefault="00D91FBA" w:rsidP="0036024F">
      <w:pPr>
        <w:pStyle w:val="Heading4"/>
      </w:pPr>
      <w:r>
        <w:t>[</w:t>
      </w:r>
      <w:r w:rsidR="0036024F" w:rsidRPr="0036024F">
        <w:t xml:space="preserve">Coating: </w:t>
      </w:r>
      <w:r w:rsidR="00071BEA">
        <w:t xml:space="preserve"> Sheet steel coil coated to ASTM A755 </w:t>
      </w:r>
      <w:r w:rsidR="0036024F" w:rsidRPr="0036024F">
        <w:t>[</w:t>
      </w:r>
      <w:r w:rsidR="00C8764B">
        <w:t>Silicon Modified Polyester</w:t>
      </w:r>
      <w:r w:rsidR="0036024F" w:rsidRPr="0036024F">
        <w:t>] [</w:t>
      </w:r>
      <w:r w:rsidR="0036024F" w:rsidRPr="00943408">
        <w:t>Fluoropolymer</w:t>
      </w:r>
      <w:r w:rsidR="0036024F" w:rsidRPr="0036024F">
        <w:t>] coating.</w:t>
      </w:r>
      <w:r>
        <w:t>]</w:t>
      </w:r>
    </w:p>
    <w:p w14:paraId="16D10634" w14:textId="77777777" w:rsidR="00B20BD3" w:rsidRPr="0036024F" w:rsidRDefault="00D91FBA" w:rsidP="0036024F">
      <w:pPr>
        <w:pStyle w:val="Heading4"/>
      </w:pPr>
      <w:r>
        <w:t>[</w:t>
      </w:r>
      <w:r w:rsidR="0036024F" w:rsidRPr="0036024F">
        <w:t xml:space="preserve">Colour: </w:t>
      </w:r>
      <w:r w:rsidR="0004215B">
        <w:t>[QC#____]</w:t>
      </w:r>
      <w:r w:rsidR="0004215B" w:rsidRPr="0036024F">
        <w:t xml:space="preserve"> [As selected from manufacturer's standard range].</w:t>
      </w:r>
      <w:r>
        <w:t>]</w:t>
      </w:r>
    </w:p>
    <w:p w14:paraId="6BE7C0F8" w14:textId="77777777" w:rsidR="00B20BD3" w:rsidRPr="0036024F" w:rsidRDefault="0036024F" w:rsidP="0036024F">
      <w:pPr>
        <w:pStyle w:val="Heading4"/>
      </w:pPr>
      <w:r w:rsidRPr="0036024F">
        <w:t xml:space="preserve">Product: [_____], manufactured by </w:t>
      </w:r>
      <w:r w:rsidR="004E77C2" w:rsidRPr="00B12B3C">
        <w:rPr>
          <w:b/>
        </w:rPr>
        <w:t>Westman Steel Industries</w:t>
      </w:r>
      <w:r w:rsidR="004E77C2" w:rsidRPr="0036024F">
        <w:t>.</w:t>
      </w:r>
    </w:p>
    <w:p w14:paraId="3D07664D" w14:textId="75590D45" w:rsidR="00B20BD3" w:rsidRPr="0036024F" w:rsidRDefault="00645B62" w:rsidP="0036024F">
      <w:pPr>
        <w:pStyle w:val="Heading3"/>
      </w:pPr>
      <w:r>
        <w:t>[</w:t>
      </w:r>
      <w:r w:rsidR="0036024F" w:rsidRPr="0036024F">
        <w:t>Soffit Panels:  Pre</w:t>
      </w:r>
      <w:r w:rsidR="009B1609">
        <w:t>finished</w:t>
      </w:r>
      <w:r w:rsidR="0036024F" w:rsidRPr="0036024F">
        <w:t xml:space="preserve"> </w:t>
      </w:r>
      <w:r w:rsidR="009B1609">
        <w:t>Galvalume</w:t>
      </w:r>
      <w:r w:rsidR="0036024F" w:rsidRPr="0036024F">
        <w:t xml:space="preserve"> steel, interlocking edges with concealed fasteners</w:t>
      </w:r>
      <w:r w:rsidR="004E77C2">
        <w:t>.</w:t>
      </w:r>
      <w:r w:rsidR="0036024F" w:rsidRPr="0036024F">
        <w:t xml:space="preserve"> </w:t>
      </w:r>
    </w:p>
    <w:p w14:paraId="5FEC799A" w14:textId="77777777" w:rsidR="00B20BD3" w:rsidRDefault="0036024F" w:rsidP="0036024F">
      <w:pPr>
        <w:pStyle w:val="Heading4"/>
      </w:pPr>
      <w:r w:rsidRPr="0036024F">
        <w:t xml:space="preserve">Panel Profile: </w:t>
      </w:r>
      <w:r w:rsidR="00353604" w:rsidRPr="0036024F">
        <w:t>[</w:t>
      </w:r>
      <w:r w:rsidR="00353604">
        <w:t>WS200, 204mm wide</w:t>
      </w:r>
      <w:r w:rsidR="00353604" w:rsidRPr="0036024F">
        <w:t>]</w:t>
      </w:r>
      <w:r w:rsidR="00353604">
        <w:t xml:space="preserve"> [WS300, 305mm wide] [WS279, 279.4mm wide with 25.4mm edge reveal] [with centre V groove] [without centre V groove].  </w:t>
      </w:r>
      <w:r w:rsidRPr="0036024F">
        <w:t>[</w:t>
      </w:r>
      <w:r w:rsidR="00353604">
        <w:t>V</w:t>
      </w:r>
      <w:r w:rsidRPr="0036024F">
        <w:t>ented] [</w:t>
      </w:r>
      <w:r w:rsidR="00353604">
        <w:t xml:space="preserve"> N</w:t>
      </w:r>
      <w:r w:rsidRPr="0036024F">
        <w:t>on-vented] [</w:t>
      </w:r>
      <w:r w:rsidR="00353604">
        <w:t>V</w:t>
      </w:r>
      <w:r w:rsidRPr="0036024F">
        <w:t>ented and non-vented as shown on Drawings]</w:t>
      </w:r>
      <w:r w:rsidR="00353604">
        <w:t>.</w:t>
      </w:r>
    </w:p>
    <w:p w14:paraId="0E01FCCA" w14:textId="77107A2E" w:rsidR="00B20BD3" w:rsidRPr="0036024F" w:rsidRDefault="0036024F" w:rsidP="0036024F">
      <w:pPr>
        <w:pStyle w:val="Heading4"/>
      </w:pPr>
      <w:r w:rsidRPr="0036024F">
        <w:t>Thickness: [</w:t>
      </w:r>
      <w:r w:rsidR="00353604">
        <w:t>0.61</w:t>
      </w:r>
      <w:r w:rsidRPr="0036024F">
        <w:t xml:space="preserve">mm] </w:t>
      </w:r>
      <w:r w:rsidR="00353604">
        <w:t xml:space="preserve">[0.76mm] </w:t>
      </w:r>
      <w:r w:rsidRPr="0036024F">
        <w:t>core steel thickness.</w:t>
      </w:r>
    </w:p>
    <w:p w14:paraId="7D4B7DD0" w14:textId="14D763E9" w:rsidR="00B20BD3" w:rsidRPr="0036024F" w:rsidRDefault="0036024F" w:rsidP="0036024F">
      <w:pPr>
        <w:pStyle w:val="Heading4"/>
      </w:pPr>
      <w:r w:rsidRPr="0036024F">
        <w:t xml:space="preserve">Coating: </w:t>
      </w:r>
      <w:r w:rsidR="00AC0A0C">
        <w:t xml:space="preserve"> Sheet steel coil coated to ASTM A755 </w:t>
      </w:r>
      <w:r w:rsidRPr="0036024F">
        <w:t>[</w:t>
      </w:r>
      <w:r w:rsidR="00C8764B">
        <w:t>Silicon Modified Polyester</w:t>
      </w:r>
      <w:r w:rsidRPr="0036024F">
        <w:t>] [</w:t>
      </w:r>
      <w:r w:rsidRPr="00943408">
        <w:t>Fluoropolymer</w:t>
      </w:r>
      <w:r w:rsidRPr="0036024F">
        <w:t>] coating.</w:t>
      </w:r>
    </w:p>
    <w:p w14:paraId="542689C0" w14:textId="77777777" w:rsidR="00B20BD3" w:rsidRPr="0036024F" w:rsidRDefault="0036024F" w:rsidP="0036024F">
      <w:pPr>
        <w:pStyle w:val="Heading4"/>
      </w:pPr>
      <w:r w:rsidRPr="0036024F">
        <w:t xml:space="preserve">Colour: </w:t>
      </w:r>
      <w:r w:rsidR="0004215B">
        <w:t>[QC#____]</w:t>
      </w:r>
      <w:r w:rsidR="0004215B" w:rsidRPr="0036024F">
        <w:t xml:space="preserve"> [As selected from manufacturer's standard range].</w:t>
      </w:r>
    </w:p>
    <w:p w14:paraId="657F67E2" w14:textId="5DC8F8D2" w:rsidR="00B20BD3" w:rsidRDefault="0036024F" w:rsidP="0036024F">
      <w:pPr>
        <w:pStyle w:val="Heading4"/>
      </w:pPr>
      <w:r w:rsidRPr="0036024F">
        <w:t xml:space="preserve">Product:  </w:t>
      </w:r>
      <w:r w:rsidR="00353604" w:rsidRPr="00047F50">
        <w:rPr>
          <w:b/>
        </w:rPr>
        <w:t>WS Series</w:t>
      </w:r>
      <w:r w:rsidRPr="0036024F">
        <w:t xml:space="preserve">, manufactured by </w:t>
      </w:r>
      <w:r w:rsidR="004E77C2" w:rsidRPr="00B12B3C">
        <w:rPr>
          <w:b/>
        </w:rPr>
        <w:t>Westman Steel Industries</w:t>
      </w:r>
      <w:r w:rsidR="004E77C2" w:rsidRPr="0036024F">
        <w:t>.</w:t>
      </w:r>
      <w:r w:rsidR="00645B62">
        <w:t>]</w:t>
      </w:r>
    </w:p>
    <w:p w14:paraId="6D903F52" w14:textId="77777777" w:rsidR="00B20BD3" w:rsidRPr="0036024F" w:rsidRDefault="0036024F">
      <w:pPr>
        <w:pStyle w:val="Heading1"/>
      </w:pPr>
      <w:r w:rsidRPr="0036024F">
        <w:lastRenderedPageBreak/>
        <w:t>Execution</w:t>
      </w:r>
    </w:p>
    <w:p w14:paraId="51DA2E0A" w14:textId="77777777" w:rsidR="00B20BD3" w:rsidRPr="0036024F" w:rsidRDefault="00400491" w:rsidP="0036024F">
      <w:pPr>
        <w:pStyle w:val="Heading2"/>
      </w:pPr>
      <w:r w:rsidRPr="0036024F">
        <w:t>EXAMINATION</w:t>
      </w:r>
    </w:p>
    <w:p w14:paraId="3A251C36" w14:textId="77777777" w:rsidR="00B20BD3" w:rsidRPr="0036024F" w:rsidRDefault="0036024F" w:rsidP="0036024F">
      <w:pPr>
        <w:pStyle w:val="Heading3"/>
      </w:pPr>
      <w:bookmarkStart w:id="10" w:name="_Hlk30163267"/>
      <w:r w:rsidRPr="0036024F">
        <w:t>Verify existing conditions before starting work.</w:t>
      </w:r>
    </w:p>
    <w:p w14:paraId="3CB810A5" w14:textId="77777777" w:rsidR="00B20BD3" w:rsidRPr="0036024F" w:rsidRDefault="0036024F" w:rsidP="0036024F">
      <w:pPr>
        <w:pStyle w:val="Heading3"/>
      </w:pPr>
      <w:r w:rsidRPr="0036024F">
        <w:t>Verify dimensions, tolerances, and method of attachment with other work.</w:t>
      </w:r>
    </w:p>
    <w:p w14:paraId="7C635949" w14:textId="5790BBC0" w:rsidR="00B20BD3" w:rsidRPr="0036024F" w:rsidRDefault="0036024F" w:rsidP="0036024F">
      <w:pPr>
        <w:pStyle w:val="Heading3"/>
      </w:pPr>
      <w:r w:rsidRPr="0036024F">
        <w:t xml:space="preserve">Verify </w:t>
      </w:r>
      <w:r w:rsidR="000E39EE">
        <w:t>site</w:t>
      </w:r>
      <w:r w:rsidRPr="0036024F">
        <w:t xml:space="preserve"> measurements [</w:t>
      </w:r>
      <w:r w:rsidR="000E39EE">
        <w:t xml:space="preserve">are as </w:t>
      </w:r>
      <w:r w:rsidRPr="0036024F">
        <w:t>indicated on Drawings] [</w:t>
      </w:r>
      <w:r w:rsidR="000E39EE">
        <w:t xml:space="preserve">are as </w:t>
      </w:r>
      <w:r w:rsidRPr="0036024F">
        <w:t>indicated on Shop Drawings] [</w:t>
      </w:r>
      <w:r w:rsidR="000E39EE">
        <w:t>meet manufacturer’s minimum requirements</w:t>
      </w:r>
      <w:r w:rsidRPr="0036024F">
        <w:t>].</w:t>
      </w:r>
    </w:p>
    <w:p w14:paraId="0A655370" w14:textId="473623E8" w:rsidR="00B20BD3" w:rsidRPr="0036024F" w:rsidRDefault="0036024F" w:rsidP="0036024F">
      <w:pPr>
        <w:pStyle w:val="Heading3"/>
      </w:pPr>
      <w:r w:rsidRPr="0036024F">
        <w:t xml:space="preserve">Report unsatisfactory conditions to [Consultant] in writing; </w:t>
      </w:r>
      <w:r w:rsidR="000E39EE">
        <w:t>D</w:t>
      </w:r>
      <w:r w:rsidRPr="0036024F">
        <w:t xml:space="preserve">o not start </w:t>
      </w:r>
      <w:r w:rsidR="000E39EE">
        <w:t>w</w:t>
      </w:r>
      <w:r w:rsidRPr="0036024F">
        <w:t xml:space="preserve">ork </w:t>
      </w:r>
      <w:r w:rsidR="000E39EE">
        <w:t xml:space="preserve">of this </w:t>
      </w:r>
      <w:r w:rsidR="00566952">
        <w:t>S</w:t>
      </w:r>
      <w:r w:rsidR="000E39EE">
        <w:t xml:space="preserve">ection </w:t>
      </w:r>
      <w:r w:rsidRPr="0036024F">
        <w:t>until unsatisfactory conditions are rectified.</w:t>
      </w:r>
    </w:p>
    <w:bookmarkEnd w:id="10"/>
    <w:p w14:paraId="6C3EA45C" w14:textId="77777777" w:rsidR="00B20BD3" w:rsidRPr="0036024F" w:rsidRDefault="00400491" w:rsidP="0036024F">
      <w:pPr>
        <w:pStyle w:val="Heading2"/>
      </w:pPr>
      <w:r w:rsidRPr="0036024F">
        <w:t>INSTALLATION</w:t>
      </w:r>
    </w:p>
    <w:p w14:paraId="3A3451DC" w14:textId="77777777" w:rsidR="00B20BD3" w:rsidRPr="0036024F" w:rsidRDefault="0036024F" w:rsidP="0036024F">
      <w:pPr>
        <w:pStyle w:val="Heading3"/>
      </w:pPr>
      <w:r w:rsidRPr="0036024F">
        <w:t xml:space="preserve">Install components to </w:t>
      </w:r>
      <w:r w:rsidR="00404A43">
        <w:t>CSSBI 20M</w:t>
      </w:r>
      <w:r w:rsidRPr="0036024F">
        <w:t xml:space="preserve"> and manufacturer's written instructions.</w:t>
      </w:r>
    </w:p>
    <w:p w14:paraId="2034DA70" w14:textId="77777777" w:rsidR="00B20BD3" w:rsidRPr="0036024F" w:rsidRDefault="0036024F" w:rsidP="0036024F">
      <w:pPr>
        <w:pStyle w:val="Heading3"/>
      </w:pPr>
      <w:r w:rsidRPr="0036024F">
        <w:t>Flashing:  Install starter flashing, drip and other flashing, corners, edgings, and window and door flashings as shown on Drawings.</w:t>
      </w:r>
    </w:p>
    <w:p w14:paraId="49BF11A3" w14:textId="77777777" w:rsidR="00B20BD3" w:rsidRPr="0036024F" w:rsidRDefault="0036024F" w:rsidP="0036024F">
      <w:pPr>
        <w:pStyle w:val="Heading3"/>
      </w:pPr>
      <w:r w:rsidRPr="0036024F">
        <w:t>Exterior Cladding:</w:t>
      </w:r>
    </w:p>
    <w:p w14:paraId="421470C2" w14:textId="05291D41" w:rsidR="00B20BD3" w:rsidRPr="0036024F" w:rsidRDefault="0036024F" w:rsidP="0036024F">
      <w:pPr>
        <w:pStyle w:val="Heading4"/>
      </w:pPr>
      <w:r w:rsidRPr="0036024F">
        <w:t>Install wall cladding [and soffit material</w:t>
      </w:r>
      <w:r w:rsidR="00E34E3A">
        <w:t>s</w:t>
      </w:r>
      <w:r w:rsidRPr="0036024F">
        <w:t>] to manufacturers standard installation procedures, providing proper laps true to line, and tight fitting to ensure a weather-tight face.</w:t>
      </w:r>
    </w:p>
    <w:p w14:paraId="25369473" w14:textId="5668F523" w:rsidR="00B20BD3" w:rsidRPr="0036024F" w:rsidRDefault="0036024F" w:rsidP="0036024F">
      <w:pPr>
        <w:pStyle w:val="Heading4"/>
      </w:pPr>
      <w:r w:rsidRPr="0036024F">
        <w:t xml:space="preserve">Install finishing flashing, cap flashing, </w:t>
      </w:r>
      <w:r w:rsidR="00BB55AA" w:rsidRPr="0036024F">
        <w:t>trims,</w:t>
      </w:r>
      <w:r w:rsidRPr="0036024F">
        <w:t xml:space="preserve"> and closures.</w:t>
      </w:r>
    </w:p>
    <w:p w14:paraId="39E9CEAD" w14:textId="1553F2D3" w:rsidR="00B20BD3" w:rsidRDefault="0036024F" w:rsidP="0036024F">
      <w:pPr>
        <w:pStyle w:val="Heading4"/>
      </w:pPr>
      <w:r w:rsidRPr="0036024F">
        <w:t>Attach components in manner not restricting thermal movement.</w:t>
      </w:r>
    </w:p>
    <w:p w14:paraId="59AAA6F3" w14:textId="7F465A6F" w:rsidR="00B20BD3" w:rsidRPr="0036024F" w:rsidRDefault="0036024F" w:rsidP="0036024F">
      <w:pPr>
        <w:pStyle w:val="Heading3"/>
      </w:pPr>
      <w:r w:rsidRPr="0036024F">
        <w:t xml:space="preserve">Sealants:  Install sealants at junctions with adjoining work </w:t>
      </w:r>
      <w:r w:rsidR="00E83C29">
        <w:t>as</w:t>
      </w:r>
      <w:r w:rsidRPr="0036024F">
        <w:t xml:space="preserve"> shown on Drawings, in accordance with Section 07 92 00.</w:t>
      </w:r>
    </w:p>
    <w:p w14:paraId="1D2C8A6D" w14:textId="77777777" w:rsidR="00B20BD3" w:rsidRPr="0036024F" w:rsidRDefault="00400491" w:rsidP="0036024F">
      <w:pPr>
        <w:pStyle w:val="Heading2"/>
      </w:pPr>
      <w:r w:rsidRPr="0036024F">
        <w:t>CLEANING</w:t>
      </w:r>
    </w:p>
    <w:p w14:paraId="50C7272D" w14:textId="270BAD82" w:rsidR="00B20BD3" w:rsidRPr="0036024F" w:rsidRDefault="0036024F" w:rsidP="0036024F">
      <w:pPr>
        <w:pStyle w:val="Heading3"/>
      </w:pPr>
      <w:r w:rsidRPr="0036024F">
        <w:t xml:space="preserve">Section 01 74 </w:t>
      </w:r>
      <w:r w:rsidR="001B0935">
        <w:t>00</w:t>
      </w:r>
      <w:r w:rsidRPr="0036024F">
        <w:t xml:space="preserve">:  </w:t>
      </w:r>
      <w:r w:rsidR="000E39EE">
        <w:t xml:space="preserve">Final </w:t>
      </w:r>
      <w:r w:rsidRPr="0036024F">
        <w:t>Cleaning</w:t>
      </w:r>
      <w:r w:rsidR="000E39EE">
        <w:t>, and as follows:</w:t>
      </w:r>
    </w:p>
    <w:p w14:paraId="0336D04E" w14:textId="0BF21073" w:rsidR="00D40FFB" w:rsidRDefault="00D40FFB" w:rsidP="00E34E3A">
      <w:pPr>
        <w:pStyle w:val="Heading4"/>
        <w:numPr>
          <w:ilvl w:val="3"/>
          <w:numId w:val="12"/>
        </w:numPr>
        <w:tabs>
          <w:tab w:val="num" w:pos="1571"/>
        </w:tabs>
      </w:pPr>
      <w:r w:rsidRPr="0005226A">
        <w:t>Remove site cuttings from finish</w:t>
      </w:r>
      <w:r w:rsidR="000E39EE">
        <w:t>ed</w:t>
      </w:r>
      <w:r w:rsidRPr="0005226A">
        <w:t xml:space="preserve"> surfaces</w:t>
      </w:r>
      <w:r>
        <w:t xml:space="preserve">, edges, </w:t>
      </w:r>
      <w:r w:rsidR="00BB55AA">
        <w:t>trims,</w:t>
      </w:r>
      <w:r>
        <w:t xml:space="preserve"> and flashings. </w:t>
      </w:r>
    </w:p>
    <w:p w14:paraId="68E1E37A" w14:textId="0581D6D4" w:rsidR="00D40FFB" w:rsidRDefault="00D40FFB" w:rsidP="00E34E3A">
      <w:pPr>
        <w:pStyle w:val="Heading4"/>
        <w:numPr>
          <w:ilvl w:val="3"/>
          <w:numId w:val="12"/>
        </w:numPr>
      </w:pPr>
      <w:r w:rsidRPr="00D40FFB">
        <w:t>Clear weep hole obstructions.</w:t>
      </w:r>
    </w:p>
    <w:p w14:paraId="611B3B0F" w14:textId="6E18293B" w:rsidR="00E34E3A" w:rsidRPr="00D40FFB" w:rsidRDefault="00E34E3A" w:rsidP="00E34E3A">
      <w:pPr>
        <w:pStyle w:val="Heading4"/>
        <w:numPr>
          <w:ilvl w:val="3"/>
          <w:numId w:val="12"/>
        </w:numPr>
      </w:pPr>
      <w:r>
        <w:t xml:space="preserve">Remove temporary protective coverings and strippable films, if </w:t>
      </w:r>
      <w:r w:rsidR="00BB55AA">
        <w:t>any as soon as</w:t>
      </w:r>
      <w:r>
        <w:t xml:space="preserve"> each panel is installed.</w:t>
      </w:r>
    </w:p>
    <w:p w14:paraId="3CE0A06E" w14:textId="77777777" w:rsidR="00B20BD3" w:rsidRPr="0036024F" w:rsidRDefault="00D40FFB" w:rsidP="00E34E3A">
      <w:pPr>
        <w:pStyle w:val="Heading4"/>
      </w:pPr>
      <w:r>
        <w:t>[</w:t>
      </w:r>
      <w:r w:rsidR="0036024F" w:rsidRPr="0036024F">
        <w:t>Clean and wash prefinished surfaces with mild soap and water; rinse with clean water.</w:t>
      </w:r>
      <w:r>
        <w:t>]</w:t>
      </w:r>
    </w:p>
    <w:p w14:paraId="10777607" w14:textId="2A9E19C6" w:rsidR="00B20BD3" w:rsidRPr="0036024F" w:rsidRDefault="0036024F" w:rsidP="0036024F">
      <w:pPr>
        <w:pStyle w:val="Heading3"/>
      </w:pPr>
      <w:bookmarkStart w:id="11" w:name="_Hlk30160960"/>
      <w:r w:rsidRPr="0036024F">
        <w:t>Repair and touch up minor surface damage</w:t>
      </w:r>
      <w:r w:rsidR="008446B0">
        <w:t>.</w:t>
      </w:r>
    </w:p>
    <w:p w14:paraId="51F7AAC1" w14:textId="77777777" w:rsidR="00B20BD3" w:rsidRPr="0036024F" w:rsidRDefault="0036024F" w:rsidP="0036024F">
      <w:pPr>
        <w:pStyle w:val="Heading3"/>
      </w:pPr>
      <w:r w:rsidRPr="0036024F">
        <w:t>Replace damaged panels and components that cannot be repaired.</w:t>
      </w:r>
    </w:p>
    <w:bookmarkEnd w:id="11"/>
    <w:p w14:paraId="255EA181" w14:textId="77777777" w:rsidR="00B20BD3" w:rsidRDefault="0036024F">
      <w:pPr>
        <w:pStyle w:val="EndOfSection"/>
      </w:pPr>
      <w:r w:rsidRPr="0036024F">
        <w:t>END OF SECTION</w:t>
      </w:r>
    </w:p>
    <w:p w14:paraId="3A66A137" w14:textId="77777777" w:rsidR="005908B2" w:rsidRDefault="005908B2" w:rsidP="003B00CF">
      <w:pPr>
        <w:pStyle w:val="Heading4"/>
        <w:numPr>
          <w:ilvl w:val="0"/>
          <w:numId w:val="0"/>
        </w:numPr>
        <w:ind w:left="993"/>
        <w:rPr>
          <w:b/>
          <w:color w:val="2F5496" w:themeColor="accent1" w:themeShade="BF"/>
        </w:rPr>
      </w:pPr>
    </w:p>
    <w:p w14:paraId="0E437C2C" w14:textId="236A0C98" w:rsidR="003B00CF" w:rsidRDefault="003B00CF" w:rsidP="00B65D25">
      <w:pPr>
        <w:pStyle w:val="Heading4"/>
        <w:numPr>
          <w:ilvl w:val="0"/>
          <w:numId w:val="0"/>
        </w:numPr>
      </w:pPr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>
        <w:t xml:space="preserve">Additional reference </w:t>
      </w:r>
      <w:r w:rsidR="00423E5E">
        <w:t>documents.</w:t>
      </w:r>
      <w:r>
        <w:t xml:space="preserve"> </w:t>
      </w:r>
    </w:p>
    <w:p w14:paraId="4DFF5882" w14:textId="77777777" w:rsidR="003B00CF" w:rsidRPr="000C5545" w:rsidRDefault="003B00CF" w:rsidP="003B00CF">
      <w:pPr>
        <w:pStyle w:val="Heading4"/>
        <w:numPr>
          <w:ilvl w:val="0"/>
          <w:numId w:val="0"/>
        </w:numPr>
        <w:ind w:left="993" w:firstLine="447"/>
        <w:rPr>
          <w:sz w:val="16"/>
          <w:szCs w:val="14"/>
        </w:rPr>
      </w:pPr>
      <w:r w:rsidRPr="000C5545">
        <w:rPr>
          <w:sz w:val="16"/>
          <w:szCs w:val="14"/>
        </w:rPr>
        <w:t>WESTMAN STEEL Cladding &amp; Roofing Brochure</w:t>
      </w:r>
    </w:p>
    <w:p w14:paraId="57F359BA" w14:textId="77777777" w:rsidR="003B00CF" w:rsidRPr="000C5545" w:rsidRDefault="003B00CF" w:rsidP="003B00CF">
      <w:pPr>
        <w:pStyle w:val="Heading4"/>
        <w:numPr>
          <w:ilvl w:val="0"/>
          <w:numId w:val="0"/>
        </w:numPr>
        <w:ind w:left="993" w:firstLine="447"/>
        <w:rPr>
          <w:sz w:val="16"/>
          <w:szCs w:val="14"/>
        </w:rPr>
      </w:pPr>
      <w:r w:rsidRPr="000C5545">
        <w:rPr>
          <w:sz w:val="16"/>
          <w:szCs w:val="14"/>
        </w:rPr>
        <w:t>WESTMAN STEEL Colour Chart</w:t>
      </w:r>
    </w:p>
    <w:p w14:paraId="2DC620FE" w14:textId="77777777" w:rsidR="003B00CF" w:rsidRPr="000C5545" w:rsidRDefault="003B00CF" w:rsidP="003B00CF">
      <w:pPr>
        <w:pStyle w:val="Heading4"/>
        <w:numPr>
          <w:ilvl w:val="0"/>
          <w:numId w:val="0"/>
        </w:numPr>
        <w:ind w:left="993" w:firstLine="447"/>
        <w:rPr>
          <w:sz w:val="16"/>
          <w:szCs w:val="14"/>
        </w:rPr>
      </w:pPr>
      <w:r w:rsidRPr="000C5545">
        <w:rPr>
          <w:sz w:val="16"/>
          <w:szCs w:val="14"/>
        </w:rPr>
        <w:t>WESTMAN STEEL Load Tables</w:t>
      </w:r>
    </w:p>
    <w:p w14:paraId="24EC83BF" w14:textId="4688CBAA" w:rsidR="003B00CF" w:rsidRPr="000C5545" w:rsidRDefault="003B00CF" w:rsidP="003B00CF">
      <w:pPr>
        <w:pStyle w:val="Heading4"/>
        <w:numPr>
          <w:ilvl w:val="0"/>
          <w:numId w:val="0"/>
        </w:numPr>
        <w:ind w:left="993" w:firstLine="447"/>
        <w:rPr>
          <w:sz w:val="16"/>
          <w:szCs w:val="14"/>
        </w:rPr>
      </w:pPr>
      <w:r w:rsidRPr="000C5545">
        <w:rPr>
          <w:sz w:val="16"/>
          <w:szCs w:val="14"/>
        </w:rPr>
        <w:lastRenderedPageBreak/>
        <w:t>WESTMAN STEEL Profile</w:t>
      </w:r>
      <w:r w:rsidR="003C104B">
        <w:rPr>
          <w:sz w:val="16"/>
          <w:szCs w:val="14"/>
        </w:rPr>
        <w:t xml:space="preserve"> Data</w:t>
      </w:r>
      <w:r w:rsidRPr="000C5545">
        <w:rPr>
          <w:sz w:val="16"/>
          <w:szCs w:val="14"/>
        </w:rPr>
        <w:t xml:space="preserve"> Sheets</w:t>
      </w:r>
    </w:p>
    <w:p w14:paraId="2086F734" w14:textId="77777777" w:rsidR="008435ED" w:rsidRPr="000C5545" w:rsidRDefault="008435ED" w:rsidP="003B00CF">
      <w:pPr>
        <w:pStyle w:val="Heading4"/>
        <w:numPr>
          <w:ilvl w:val="0"/>
          <w:numId w:val="0"/>
        </w:numPr>
        <w:ind w:left="993" w:firstLine="447"/>
        <w:rPr>
          <w:sz w:val="16"/>
          <w:szCs w:val="14"/>
        </w:rPr>
      </w:pPr>
      <w:r w:rsidRPr="000C5545">
        <w:rPr>
          <w:sz w:val="16"/>
          <w:szCs w:val="14"/>
        </w:rPr>
        <w:t>WESTMAN STEEL Commercial Components, Flashings and Accessories</w:t>
      </w:r>
    </w:p>
    <w:p w14:paraId="74C63DEF" w14:textId="7069B14C" w:rsidR="003B00CF" w:rsidRPr="000C5545" w:rsidRDefault="003B00CF" w:rsidP="003B00CF">
      <w:pPr>
        <w:pStyle w:val="Heading4"/>
        <w:numPr>
          <w:ilvl w:val="0"/>
          <w:numId w:val="0"/>
        </w:numPr>
        <w:ind w:left="1440"/>
        <w:rPr>
          <w:sz w:val="16"/>
          <w:szCs w:val="14"/>
        </w:rPr>
      </w:pPr>
      <w:r w:rsidRPr="000C5545">
        <w:rPr>
          <w:sz w:val="16"/>
          <w:szCs w:val="14"/>
        </w:rPr>
        <w:t>WESTMAN STEEL 40</w:t>
      </w:r>
      <w:r w:rsidR="00B34BAC">
        <w:rPr>
          <w:sz w:val="16"/>
          <w:szCs w:val="14"/>
        </w:rPr>
        <w:t>-</w:t>
      </w:r>
      <w:r w:rsidRPr="000C5545">
        <w:rPr>
          <w:sz w:val="16"/>
          <w:szCs w:val="14"/>
        </w:rPr>
        <w:t>Year Warranty Pre-Painted Galvanized &amp; Galvalume Steel Roofing &amp; Siding Panels</w:t>
      </w:r>
    </w:p>
    <w:p w14:paraId="7442F4EE" w14:textId="77777777" w:rsidR="003B00CF" w:rsidRPr="000C5545" w:rsidRDefault="003B00CF" w:rsidP="000C5545">
      <w:pPr>
        <w:pStyle w:val="Heading4"/>
        <w:numPr>
          <w:ilvl w:val="0"/>
          <w:numId w:val="0"/>
        </w:numPr>
        <w:ind w:left="1440"/>
        <w:rPr>
          <w:sz w:val="16"/>
          <w:szCs w:val="14"/>
        </w:rPr>
      </w:pPr>
      <w:r w:rsidRPr="000C5545">
        <w:rPr>
          <w:sz w:val="16"/>
          <w:szCs w:val="14"/>
        </w:rPr>
        <w:t>CSSBI Glossary of Commonly Used Terms for Structural Building Products</w:t>
      </w:r>
      <w:r w:rsidR="005908B2" w:rsidRPr="000C5545">
        <w:rPr>
          <w:b/>
          <w:color w:val="C45911" w:themeColor="accent2" w:themeShade="BF"/>
          <w:sz w:val="16"/>
          <w:szCs w:val="14"/>
        </w:rPr>
        <w:t>]</w:t>
      </w:r>
    </w:p>
    <w:sectPr w:rsidR="003B00CF" w:rsidRPr="000C5545" w:rsidSect="00FC6D80">
      <w:headerReference w:type="default" r:id="rId10"/>
      <w:footerReference w:type="default" r:id="rId11"/>
      <w:pgSz w:w="12240" w:h="15840"/>
      <w:pgMar w:top="1440" w:right="1440" w:bottom="1440" w:left="1440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BDC0F" w14:textId="77777777" w:rsidR="00C07453" w:rsidRDefault="00C07453">
      <w:r>
        <w:separator/>
      </w:r>
    </w:p>
  </w:endnote>
  <w:endnote w:type="continuationSeparator" w:id="0">
    <w:p w14:paraId="70417346" w14:textId="77777777" w:rsidR="00C07453" w:rsidRDefault="00C0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negie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549D7" w14:textId="77777777" w:rsidR="003C00F1" w:rsidRDefault="003C00F1" w:rsidP="003C00F1">
    <w:pPr>
      <w:pStyle w:val="Footer"/>
      <w:jc w:val="center"/>
    </w:pPr>
    <w:r w:rsidRPr="003C00F1">
      <w:rPr>
        <w:noProof/>
      </w:rPr>
      <w:drawing>
        <wp:inline distT="0" distB="0" distL="0" distR="0" wp14:anchorId="22811CA2" wp14:editId="4E343B15">
          <wp:extent cx="2057398" cy="443132"/>
          <wp:effectExtent l="0" t="0" r="635" b="0"/>
          <wp:docPr id="894483640" name="Picture 894483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0523" cy="450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163B6" w14:textId="77777777" w:rsidR="00C07453" w:rsidRDefault="00C07453">
      <w:r>
        <w:separator/>
      </w:r>
    </w:p>
  </w:footnote>
  <w:footnote w:type="continuationSeparator" w:id="0">
    <w:p w14:paraId="30DD030E" w14:textId="77777777" w:rsidR="00C07453" w:rsidRDefault="00C07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A5A4C" w14:textId="59D03B9C" w:rsidR="004665F5" w:rsidRDefault="00062A84" w:rsidP="00062A84">
    <w:pPr>
      <w:pStyle w:val="Header"/>
    </w:pPr>
    <w:bookmarkStart w:id="12" w:name="_Hlk29894220"/>
    <w:r w:rsidRPr="003D6CB3">
      <w:rPr>
        <w:b/>
        <w:color w:val="C45911" w:themeColor="accent2" w:themeShade="BF"/>
      </w:rPr>
      <w:t>Westman Steel Industries</w:t>
    </w:r>
    <w:r>
      <w:rPr>
        <w:color w:val="000000"/>
      </w:rPr>
      <w:t xml:space="preserve"> </w:t>
    </w:r>
    <w:r>
      <w:tab/>
    </w:r>
    <w:r w:rsidR="004665F5" w:rsidRPr="00DE7FC3">
      <w:rPr>
        <w:color w:val="000000"/>
        <w:u w:color="000000"/>
      </w:rPr>
      <w:t>Section 07 42 13.13</w:t>
    </w:r>
  </w:p>
  <w:p w14:paraId="5D570ADF" w14:textId="33D1A29E" w:rsidR="004665F5" w:rsidRDefault="00EB6709" w:rsidP="00DE7FC3">
    <w:pPr>
      <w:pStyle w:val="Header"/>
    </w:pPr>
    <w:r>
      <w:rPr>
        <w:color w:val="000000"/>
        <w:u w:color="000000"/>
      </w:rPr>
      <w:t>June</w:t>
    </w:r>
    <w:r w:rsidR="00062A84" w:rsidRPr="00DE7FC3">
      <w:rPr>
        <w:color w:val="000000"/>
        <w:u w:color="000000"/>
      </w:rPr>
      <w:t xml:space="preserve"> 2</w:t>
    </w:r>
    <w:r w:rsidR="00062A84">
      <w:rPr>
        <w:color w:val="000000"/>
        <w:u w:color="000000"/>
      </w:rPr>
      <w:t>02</w:t>
    </w:r>
    <w:r>
      <w:rPr>
        <w:color w:val="000000"/>
        <w:u w:color="000000"/>
      </w:rPr>
      <w:t>6</w:t>
    </w:r>
    <w:r w:rsidR="004665F5">
      <w:tab/>
    </w:r>
    <w:r w:rsidR="004665F5" w:rsidRPr="00DE7FC3">
      <w:rPr>
        <w:color w:val="000000"/>
        <w:u w:color="000000"/>
      </w:rPr>
      <w:t>FORMED METAL WALL PANELS</w:t>
    </w:r>
  </w:p>
  <w:bookmarkEnd w:id="12"/>
  <w:p w14:paraId="6F48F130" w14:textId="76833594" w:rsidR="004665F5" w:rsidRDefault="004665F5" w:rsidP="00DE7FC3">
    <w:pPr>
      <w:pStyle w:val="Header"/>
    </w:pPr>
    <w:r>
      <w:tab/>
    </w:r>
    <w:r w:rsidR="00B0386F" w:rsidRPr="003F06A5">
      <w:rPr>
        <w:color w:val="000000"/>
        <w:u w:color="000000"/>
      </w:rPr>
      <w:t xml:space="preserve">Page </w:t>
    </w:r>
    <w:r w:rsidR="00B0386F" w:rsidRPr="003F06A5">
      <w:rPr>
        <w:color w:val="000000"/>
        <w:u w:color="000000"/>
      </w:rPr>
      <w:fldChar w:fldCharType="begin"/>
    </w:r>
    <w:r w:rsidR="00B0386F" w:rsidRPr="003F06A5">
      <w:rPr>
        <w:color w:val="000000"/>
        <w:u w:color="000000"/>
      </w:rPr>
      <w:instrText xml:space="preserve"> PAGE  \* MERGEFORMAT </w:instrText>
    </w:r>
    <w:r w:rsidR="00B0386F" w:rsidRPr="003F06A5">
      <w:rPr>
        <w:color w:val="000000"/>
        <w:u w:color="000000"/>
      </w:rPr>
      <w:fldChar w:fldCharType="separate"/>
    </w:r>
    <w:r w:rsidR="00B0386F">
      <w:rPr>
        <w:color w:val="000000"/>
        <w:u w:color="000000"/>
      </w:rPr>
      <w:t>1</w:t>
    </w:r>
    <w:r w:rsidR="00B0386F" w:rsidRPr="003F06A5">
      <w:rPr>
        <w:color w:val="000000"/>
        <w:u w:color="000000"/>
      </w:rPr>
      <w:fldChar w:fldCharType="end"/>
    </w:r>
    <w:r w:rsidR="00B0386F" w:rsidRPr="003F06A5">
      <w:rPr>
        <w:color w:val="000000"/>
        <w:u w:color="000000"/>
      </w:rPr>
      <w:t xml:space="preserve"> of </w:t>
    </w:r>
    <w:r w:rsidR="00B0386F" w:rsidRPr="003F06A5">
      <w:rPr>
        <w:color w:val="000000"/>
        <w:u w:color="000000"/>
      </w:rPr>
      <w:fldChar w:fldCharType="begin"/>
    </w:r>
    <w:r w:rsidR="00B0386F" w:rsidRPr="003F06A5">
      <w:rPr>
        <w:color w:val="000000"/>
        <w:u w:color="000000"/>
      </w:rPr>
      <w:instrText xml:space="preserve"> NUMPAGES  \* MERGEFORMAT </w:instrText>
    </w:r>
    <w:r w:rsidR="00B0386F" w:rsidRPr="003F06A5">
      <w:rPr>
        <w:color w:val="000000"/>
        <w:u w:color="000000"/>
      </w:rPr>
      <w:fldChar w:fldCharType="separate"/>
    </w:r>
    <w:r w:rsidR="00B0386F">
      <w:rPr>
        <w:color w:val="000000"/>
        <w:u w:color="000000"/>
      </w:rPr>
      <w:t>5</w:t>
    </w:r>
    <w:r w:rsidR="00B0386F" w:rsidRPr="003F06A5">
      <w:rPr>
        <w:color w:val="000000"/>
        <w:u w:color="000000"/>
      </w:rPr>
      <w:fldChar w:fldCharType="end"/>
    </w:r>
  </w:p>
  <w:p w14:paraId="5C59B905" w14:textId="77777777" w:rsidR="004665F5" w:rsidRPr="00DE7FC3" w:rsidRDefault="004665F5" w:rsidP="00DE7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Restart w:val="0"/>
      <w:lvlText w:val="Part %1"/>
      <w:lvlJc w:val="left"/>
      <w:pPr>
        <w:tabs>
          <w:tab w:val="num" w:pos="1440"/>
        </w:tabs>
        <w:ind w:left="1440" w:hanging="1440"/>
      </w:pPr>
      <w:rPr>
        <w:rFonts w:ascii="Aria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Arial" w:cs="Times New Roman" w:hint="default"/>
        <w:b/>
        <w:sz w:val="24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ascii="Arial" w:cs="Times New Roman" w:hint="default"/>
        <w:sz w:val="24"/>
      </w:rPr>
    </w:lvl>
    <w:lvl w:ilvl="3">
      <w:start w:val="1"/>
      <w:numFmt w:val="decimal"/>
      <w:lvlText w:val=".%4"/>
      <w:lvlJc w:val="left"/>
      <w:pPr>
        <w:tabs>
          <w:tab w:val="num" w:pos="2160"/>
        </w:tabs>
        <w:ind w:left="2160" w:hanging="720"/>
      </w:pPr>
      <w:rPr>
        <w:rFonts w:ascii="Arial" w:cs="Times New Roman" w:hint="default"/>
        <w:sz w:val="24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ascii="Arial" w:cs="Times New Roman" w:hint="default"/>
        <w:sz w:val="24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ascii="Arial" w:cs="Times New Roman" w:hint="default"/>
        <w:sz w:val="24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720"/>
      </w:pPr>
      <w:rPr>
        <w:rFonts w:ascii="Arial" w:cs="Times New Roman" w:hint="default"/>
        <w:sz w:val="24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ascii="Arial" w:cs="Times New Roman" w:hint="default"/>
        <w:sz w:val="24"/>
      </w:rPr>
    </w:lvl>
    <w:lvl w:ilvl="8">
      <w:start w:val="1"/>
      <w:numFmt w:val="decimal"/>
      <w:lvlText w:val=""/>
      <w:lvlJc w:val="left"/>
      <w:pPr>
        <w:tabs>
          <w:tab w:val="num" w:pos="5760"/>
        </w:tabs>
        <w:ind w:left="5760" w:hanging="720"/>
      </w:pPr>
      <w:rPr>
        <w:rFonts w:ascii="Times New Roman" w:cs="Times New Roman" w:hint="default"/>
        <w:sz w:val="24"/>
      </w:rPr>
    </w:lvl>
  </w:abstractNum>
  <w:abstractNum w:abstractNumId="1" w15:restartNumberingAfterBreak="0">
    <w:nsid w:val="16C54A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7BE198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1C231999"/>
    <w:multiLevelType w:val="multilevel"/>
    <w:tmpl w:val="882A4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C5E0279"/>
    <w:multiLevelType w:val="multilevel"/>
    <w:tmpl w:val="9D38EE36"/>
    <w:lvl w:ilvl="0">
      <w:start w:val="1"/>
      <w:numFmt w:val="none"/>
      <w:lvlRestart w:val="0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○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□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5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CA03C34"/>
    <w:multiLevelType w:val="multilevel"/>
    <w:tmpl w:val="0409001D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0823425"/>
    <w:multiLevelType w:val="multilevel"/>
    <w:tmpl w:val="35429A74"/>
    <w:lvl w:ilvl="0">
      <w:start w:val="1"/>
      <w:numFmt w:val="decimal"/>
      <w:lvlRestart w:val="0"/>
      <w:pStyle w:val="Heading1"/>
      <w:lvlText w:val="Part 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pStyle w:val="Heading3"/>
      <w:lvlText w:val="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pStyle w:val="Heading4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Heading5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Heading6"/>
      <w:lvlText w:val=".%6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pStyle w:val="Heading7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Heading8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pStyle w:val="Heading9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7" w15:restartNumberingAfterBreak="0">
    <w:nsid w:val="3DE82E1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624A6E4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7C227CD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774523361">
    <w:abstractNumId w:val="0"/>
  </w:num>
  <w:num w:numId="2" w16cid:durableId="1228032284">
    <w:abstractNumId w:val="3"/>
  </w:num>
  <w:num w:numId="3" w16cid:durableId="1155878723">
    <w:abstractNumId w:val="7"/>
  </w:num>
  <w:num w:numId="4" w16cid:durableId="626666910">
    <w:abstractNumId w:val="2"/>
  </w:num>
  <w:num w:numId="5" w16cid:durableId="254289447">
    <w:abstractNumId w:val="4"/>
  </w:num>
  <w:num w:numId="6" w16cid:durableId="1682392990">
    <w:abstractNumId w:val="5"/>
  </w:num>
  <w:num w:numId="7" w16cid:durableId="1589382422">
    <w:abstractNumId w:val="6"/>
  </w:num>
  <w:num w:numId="8" w16cid:durableId="1679849475">
    <w:abstractNumId w:val="1"/>
  </w:num>
  <w:num w:numId="9" w16cid:durableId="339280204">
    <w:abstractNumId w:val="9"/>
  </w:num>
  <w:num w:numId="10" w16cid:durableId="66341321">
    <w:abstractNumId w:val="8"/>
  </w:num>
  <w:num w:numId="11" w16cid:durableId="5761348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43282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79648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0BD3"/>
    <w:rsid w:val="0000037F"/>
    <w:rsid w:val="00004203"/>
    <w:rsid w:val="00012022"/>
    <w:rsid w:val="00022A20"/>
    <w:rsid w:val="0002696D"/>
    <w:rsid w:val="0004215B"/>
    <w:rsid w:val="00042DD5"/>
    <w:rsid w:val="00047F50"/>
    <w:rsid w:val="00062A84"/>
    <w:rsid w:val="0006753A"/>
    <w:rsid w:val="000677C0"/>
    <w:rsid w:val="00071BD2"/>
    <w:rsid w:val="00071BEA"/>
    <w:rsid w:val="000910B9"/>
    <w:rsid w:val="000A1E9D"/>
    <w:rsid w:val="000B314B"/>
    <w:rsid w:val="000C3619"/>
    <w:rsid w:val="000C5545"/>
    <w:rsid w:val="000D1769"/>
    <w:rsid w:val="000E3739"/>
    <w:rsid w:val="000E39EE"/>
    <w:rsid w:val="000E73A2"/>
    <w:rsid w:val="000F204D"/>
    <w:rsid w:val="001020B6"/>
    <w:rsid w:val="0010269D"/>
    <w:rsid w:val="001037E5"/>
    <w:rsid w:val="0010694F"/>
    <w:rsid w:val="00114A34"/>
    <w:rsid w:val="00122063"/>
    <w:rsid w:val="0014722F"/>
    <w:rsid w:val="00153C06"/>
    <w:rsid w:val="001762FC"/>
    <w:rsid w:val="001A6B88"/>
    <w:rsid w:val="001B0935"/>
    <w:rsid w:val="001C04E3"/>
    <w:rsid w:val="001D5F4E"/>
    <w:rsid w:val="001E69DA"/>
    <w:rsid w:val="00210074"/>
    <w:rsid w:val="00220F69"/>
    <w:rsid w:val="00223841"/>
    <w:rsid w:val="00226A8D"/>
    <w:rsid w:val="00233ED2"/>
    <w:rsid w:val="00235C7C"/>
    <w:rsid w:val="0023617A"/>
    <w:rsid w:val="002538A0"/>
    <w:rsid w:val="00254FE8"/>
    <w:rsid w:val="00260952"/>
    <w:rsid w:val="002757A7"/>
    <w:rsid w:val="002858B3"/>
    <w:rsid w:val="00297F3A"/>
    <w:rsid w:val="002B2B72"/>
    <w:rsid w:val="002D3C7E"/>
    <w:rsid w:val="002E2E3D"/>
    <w:rsid w:val="00302A8E"/>
    <w:rsid w:val="0031153A"/>
    <w:rsid w:val="00324F94"/>
    <w:rsid w:val="00353604"/>
    <w:rsid w:val="00354E2A"/>
    <w:rsid w:val="0036024F"/>
    <w:rsid w:val="00361360"/>
    <w:rsid w:val="0036315A"/>
    <w:rsid w:val="003673EE"/>
    <w:rsid w:val="00380E60"/>
    <w:rsid w:val="0039346F"/>
    <w:rsid w:val="003943AF"/>
    <w:rsid w:val="00397090"/>
    <w:rsid w:val="003A3670"/>
    <w:rsid w:val="003A7AE5"/>
    <w:rsid w:val="003B00CF"/>
    <w:rsid w:val="003C00F1"/>
    <w:rsid w:val="003C104B"/>
    <w:rsid w:val="003C1BAA"/>
    <w:rsid w:val="003C5DC8"/>
    <w:rsid w:val="003C5E8C"/>
    <w:rsid w:val="003D6CB3"/>
    <w:rsid w:val="003F7577"/>
    <w:rsid w:val="00400060"/>
    <w:rsid w:val="00400491"/>
    <w:rsid w:val="00404A43"/>
    <w:rsid w:val="0041189D"/>
    <w:rsid w:val="0041433D"/>
    <w:rsid w:val="00414A4B"/>
    <w:rsid w:val="00423E5E"/>
    <w:rsid w:val="00442E40"/>
    <w:rsid w:val="00447E45"/>
    <w:rsid w:val="00460DD7"/>
    <w:rsid w:val="004650B4"/>
    <w:rsid w:val="004656BB"/>
    <w:rsid w:val="004665F5"/>
    <w:rsid w:val="00477058"/>
    <w:rsid w:val="0048188F"/>
    <w:rsid w:val="004929B6"/>
    <w:rsid w:val="004A071A"/>
    <w:rsid w:val="004B16EF"/>
    <w:rsid w:val="004C11F4"/>
    <w:rsid w:val="004D25DA"/>
    <w:rsid w:val="004D52D4"/>
    <w:rsid w:val="004E77C2"/>
    <w:rsid w:val="004F10A4"/>
    <w:rsid w:val="00500A2E"/>
    <w:rsid w:val="005050DC"/>
    <w:rsid w:val="00505B2F"/>
    <w:rsid w:val="00510592"/>
    <w:rsid w:val="00514EC8"/>
    <w:rsid w:val="00515B5E"/>
    <w:rsid w:val="00516325"/>
    <w:rsid w:val="00545821"/>
    <w:rsid w:val="00546CAF"/>
    <w:rsid w:val="005540CB"/>
    <w:rsid w:val="005550A5"/>
    <w:rsid w:val="00566952"/>
    <w:rsid w:val="00571524"/>
    <w:rsid w:val="005908B2"/>
    <w:rsid w:val="00592F3E"/>
    <w:rsid w:val="00593C27"/>
    <w:rsid w:val="0059750E"/>
    <w:rsid w:val="005A0EA1"/>
    <w:rsid w:val="005A1A8E"/>
    <w:rsid w:val="005D2862"/>
    <w:rsid w:val="005F15D7"/>
    <w:rsid w:val="005F5EBE"/>
    <w:rsid w:val="00621E58"/>
    <w:rsid w:val="0062552E"/>
    <w:rsid w:val="00632130"/>
    <w:rsid w:val="00634276"/>
    <w:rsid w:val="00642BB3"/>
    <w:rsid w:val="00643787"/>
    <w:rsid w:val="00645B62"/>
    <w:rsid w:val="006646D8"/>
    <w:rsid w:val="006659E3"/>
    <w:rsid w:val="00672301"/>
    <w:rsid w:val="00674B25"/>
    <w:rsid w:val="00680541"/>
    <w:rsid w:val="00682477"/>
    <w:rsid w:val="0069007A"/>
    <w:rsid w:val="006928FA"/>
    <w:rsid w:val="006A33F0"/>
    <w:rsid w:val="006A59C1"/>
    <w:rsid w:val="006A79B7"/>
    <w:rsid w:val="006B4995"/>
    <w:rsid w:val="006E4C43"/>
    <w:rsid w:val="006E7A6B"/>
    <w:rsid w:val="006F13FE"/>
    <w:rsid w:val="006F26A0"/>
    <w:rsid w:val="006F26D5"/>
    <w:rsid w:val="007022E2"/>
    <w:rsid w:val="00702D81"/>
    <w:rsid w:val="00703B83"/>
    <w:rsid w:val="007122E3"/>
    <w:rsid w:val="0071789B"/>
    <w:rsid w:val="00733ADD"/>
    <w:rsid w:val="007378B8"/>
    <w:rsid w:val="00737E7F"/>
    <w:rsid w:val="00740F1B"/>
    <w:rsid w:val="00757A28"/>
    <w:rsid w:val="00760BDF"/>
    <w:rsid w:val="00775653"/>
    <w:rsid w:val="007802A0"/>
    <w:rsid w:val="00780B86"/>
    <w:rsid w:val="00787017"/>
    <w:rsid w:val="007B1925"/>
    <w:rsid w:val="007C37F0"/>
    <w:rsid w:val="007C3B3B"/>
    <w:rsid w:val="007C47E3"/>
    <w:rsid w:val="007D026C"/>
    <w:rsid w:val="007D5882"/>
    <w:rsid w:val="007D75F9"/>
    <w:rsid w:val="00800607"/>
    <w:rsid w:val="00802FBC"/>
    <w:rsid w:val="00814747"/>
    <w:rsid w:val="00835842"/>
    <w:rsid w:val="00840184"/>
    <w:rsid w:val="008435ED"/>
    <w:rsid w:val="008446B0"/>
    <w:rsid w:val="00857A10"/>
    <w:rsid w:val="00867604"/>
    <w:rsid w:val="00887DD8"/>
    <w:rsid w:val="008959BE"/>
    <w:rsid w:val="008968A5"/>
    <w:rsid w:val="008D2A7F"/>
    <w:rsid w:val="008F69F5"/>
    <w:rsid w:val="0090137D"/>
    <w:rsid w:val="00902A1B"/>
    <w:rsid w:val="009236BD"/>
    <w:rsid w:val="00923923"/>
    <w:rsid w:val="00930095"/>
    <w:rsid w:val="00931D7E"/>
    <w:rsid w:val="00934EB9"/>
    <w:rsid w:val="009424C6"/>
    <w:rsid w:val="00943408"/>
    <w:rsid w:val="009450EA"/>
    <w:rsid w:val="00956A60"/>
    <w:rsid w:val="00957ECE"/>
    <w:rsid w:val="009711F8"/>
    <w:rsid w:val="00973E09"/>
    <w:rsid w:val="009763D4"/>
    <w:rsid w:val="009770A8"/>
    <w:rsid w:val="00977185"/>
    <w:rsid w:val="009A22E8"/>
    <w:rsid w:val="009A6D96"/>
    <w:rsid w:val="009B1609"/>
    <w:rsid w:val="009B17C1"/>
    <w:rsid w:val="009D0974"/>
    <w:rsid w:val="009D4434"/>
    <w:rsid w:val="00A11E08"/>
    <w:rsid w:val="00A12C1A"/>
    <w:rsid w:val="00A16B81"/>
    <w:rsid w:val="00A255D1"/>
    <w:rsid w:val="00A277AB"/>
    <w:rsid w:val="00A5736A"/>
    <w:rsid w:val="00A600A1"/>
    <w:rsid w:val="00A60500"/>
    <w:rsid w:val="00A672B1"/>
    <w:rsid w:val="00A802B3"/>
    <w:rsid w:val="00A953A8"/>
    <w:rsid w:val="00A97F0A"/>
    <w:rsid w:val="00AA7CDC"/>
    <w:rsid w:val="00AB1109"/>
    <w:rsid w:val="00AB383C"/>
    <w:rsid w:val="00AC0A0C"/>
    <w:rsid w:val="00AD138A"/>
    <w:rsid w:val="00AE543E"/>
    <w:rsid w:val="00AF15BC"/>
    <w:rsid w:val="00AF40BB"/>
    <w:rsid w:val="00B0020D"/>
    <w:rsid w:val="00B00277"/>
    <w:rsid w:val="00B0386F"/>
    <w:rsid w:val="00B11F43"/>
    <w:rsid w:val="00B12B3C"/>
    <w:rsid w:val="00B20BD3"/>
    <w:rsid w:val="00B26BDD"/>
    <w:rsid w:val="00B342BB"/>
    <w:rsid w:val="00B34BAC"/>
    <w:rsid w:val="00B41963"/>
    <w:rsid w:val="00B43BCD"/>
    <w:rsid w:val="00B446C3"/>
    <w:rsid w:val="00B476FD"/>
    <w:rsid w:val="00B528A0"/>
    <w:rsid w:val="00B551C4"/>
    <w:rsid w:val="00B65D25"/>
    <w:rsid w:val="00B7591A"/>
    <w:rsid w:val="00B77342"/>
    <w:rsid w:val="00B8712F"/>
    <w:rsid w:val="00BA5710"/>
    <w:rsid w:val="00BB47D6"/>
    <w:rsid w:val="00BB55AA"/>
    <w:rsid w:val="00BC3489"/>
    <w:rsid w:val="00BC40F5"/>
    <w:rsid w:val="00BE1941"/>
    <w:rsid w:val="00BF1712"/>
    <w:rsid w:val="00BF47F8"/>
    <w:rsid w:val="00C07453"/>
    <w:rsid w:val="00C15934"/>
    <w:rsid w:val="00C17739"/>
    <w:rsid w:val="00C22609"/>
    <w:rsid w:val="00C234B5"/>
    <w:rsid w:val="00C24911"/>
    <w:rsid w:val="00C25E33"/>
    <w:rsid w:val="00C41788"/>
    <w:rsid w:val="00C50D46"/>
    <w:rsid w:val="00C612EE"/>
    <w:rsid w:val="00C6755C"/>
    <w:rsid w:val="00C863DB"/>
    <w:rsid w:val="00C8764B"/>
    <w:rsid w:val="00C93E80"/>
    <w:rsid w:val="00CB01C6"/>
    <w:rsid w:val="00CB37E1"/>
    <w:rsid w:val="00CC03AA"/>
    <w:rsid w:val="00CC0AE8"/>
    <w:rsid w:val="00CC5495"/>
    <w:rsid w:val="00CC790B"/>
    <w:rsid w:val="00CF232E"/>
    <w:rsid w:val="00CF5CF7"/>
    <w:rsid w:val="00CF7A0D"/>
    <w:rsid w:val="00D14121"/>
    <w:rsid w:val="00D40FFB"/>
    <w:rsid w:val="00D41933"/>
    <w:rsid w:val="00D428FF"/>
    <w:rsid w:val="00D51611"/>
    <w:rsid w:val="00D70E9E"/>
    <w:rsid w:val="00D72B02"/>
    <w:rsid w:val="00D830DE"/>
    <w:rsid w:val="00D848AC"/>
    <w:rsid w:val="00D91FBA"/>
    <w:rsid w:val="00DB0CD4"/>
    <w:rsid w:val="00DC64CD"/>
    <w:rsid w:val="00DE1CFE"/>
    <w:rsid w:val="00DE7FC3"/>
    <w:rsid w:val="00E1634E"/>
    <w:rsid w:val="00E21197"/>
    <w:rsid w:val="00E30B33"/>
    <w:rsid w:val="00E33B14"/>
    <w:rsid w:val="00E34E3A"/>
    <w:rsid w:val="00E36CC6"/>
    <w:rsid w:val="00E4313A"/>
    <w:rsid w:val="00E46600"/>
    <w:rsid w:val="00E619C9"/>
    <w:rsid w:val="00E62473"/>
    <w:rsid w:val="00E66425"/>
    <w:rsid w:val="00E726E6"/>
    <w:rsid w:val="00E742E5"/>
    <w:rsid w:val="00E83C29"/>
    <w:rsid w:val="00EA614F"/>
    <w:rsid w:val="00EB07D5"/>
    <w:rsid w:val="00EB10C0"/>
    <w:rsid w:val="00EB1EA9"/>
    <w:rsid w:val="00EB6709"/>
    <w:rsid w:val="00EC73D9"/>
    <w:rsid w:val="00ED234B"/>
    <w:rsid w:val="00ED3545"/>
    <w:rsid w:val="00ED7C29"/>
    <w:rsid w:val="00F360EB"/>
    <w:rsid w:val="00F71F7F"/>
    <w:rsid w:val="00F828D1"/>
    <w:rsid w:val="00F907B9"/>
    <w:rsid w:val="00F90CCF"/>
    <w:rsid w:val="00FB4B0E"/>
    <w:rsid w:val="00FC4986"/>
    <w:rsid w:val="00FC6D80"/>
    <w:rsid w:val="00FD2A4E"/>
    <w:rsid w:val="00FD56CD"/>
    <w:rsid w:val="00FE484C"/>
    <w:rsid w:val="00FE682A"/>
    <w:rsid w:val="00FE6F63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F3C8A"/>
  <w15:docId w15:val="{8DADFFE2-4FD8-4C6D-A2C6-21AB77FE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491"/>
    <w:rPr>
      <w:sz w:val="22"/>
      <w:lang w:val="en-CA"/>
    </w:rPr>
  </w:style>
  <w:style w:type="paragraph" w:styleId="Heading1">
    <w:name w:val="heading 1"/>
    <w:basedOn w:val="Normal"/>
    <w:next w:val="Heading2"/>
    <w:qFormat/>
    <w:rsid w:val="00400491"/>
    <w:pPr>
      <w:keepNext/>
      <w:numPr>
        <w:numId w:val="7"/>
      </w:numPr>
      <w:spacing w:before="480"/>
      <w:outlineLvl w:val="0"/>
    </w:pPr>
    <w:rPr>
      <w:b/>
    </w:rPr>
  </w:style>
  <w:style w:type="paragraph" w:styleId="Heading2">
    <w:name w:val="heading 2"/>
    <w:basedOn w:val="Normal"/>
    <w:next w:val="Heading3"/>
    <w:link w:val="Heading2Char"/>
    <w:qFormat/>
    <w:rsid w:val="00400491"/>
    <w:pPr>
      <w:keepNext/>
      <w:numPr>
        <w:ilvl w:val="1"/>
        <w:numId w:val="7"/>
      </w:numPr>
      <w:spacing w:before="240"/>
      <w:outlineLvl w:val="1"/>
    </w:pPr>
    <w:rPr>
      <w:b/>
    </w:rPr>
  </w:style>
  <w:style w:type="paragraph" w:styleId="Heading3">
    <w:name w:val="heading 3"/>
    <w:basedOn w:val="Normal"/>
    <w:link w:val="Heading3Char"/>
    <w:qFormat/>
    <w:rsid w:val="00400491"/>
    <w:pPr>
      <w:numPr>
        <w:ilvl w:val="2"/>
        <w:numId w:val="7"/>
      </w:numPr>
      <w:spacing w:before="120" w:after="120"/>
      <w:outlineLvl w:val="2"/>
    </w:pPr>
  </w:style>
  <w:style w:type="paragraph" w:styleId="Heading4">
    <w:name w:val="heading 4"/>
    <w:basedOn w:val="Normal"/>
    <w:link w:val="Heading4Char"/>
    <w:qFormat/>
    <w:rsid w:val="00400491"/>
    <w:pPr>
      <w:numPr>
        <w:ilvl w:val="3"/>
        <w:numId w:val="7"/>
      </w:numPr>
      <w:spacing w:before="60"/>
      <w:outlineLvl w:val="3"/>
    </w:pPr>
  </w:style>
  <w:style w:type="paragraph" w:styleId="Heading5">
    <w:name w:val="heading 5"/>
    <w:basedOn w:val="Normal"/>
    <w:qFormat/>
    <w:rsid w:val="00400491"/>
    <w:pPr>
      <w:numPr>
        <w:ilvl w:val="4"/>
        <w:numId w:val="7"/>
      </w:numPr>
      <w:spacing w:before="60"/>
      <w:outlineLvl w:val="4"/>
    </w:pPr>
  </w:style>
  <w:style w:type="paragraph" w:styleId="Heading6">
    <w:name w:val="heading 6"/>
    <w:basedOn w:val="Normal"/>
    <w:qFormat/>
    <w:rsid w:val="00400491"/>
    <w:pPr>
      <w:numPr>
        <w:ilvl w:val="5"/>
        <w:numId w:val="7"/>
      </w:numPr>
      <w:spacing w:before="60"/>
      <w:outlineLvl w:val="5"/>
    </w:pPr>
  </w:style>
  <w:style w:type="paragraph" w:styleId="Heading7">
    <w:name w:val="heading 7"/>
    <w:basedOn w:val="Normal"/>
    <w:qFormat/>
    <w:rsid w:val="00400491"/>
    <w:pPr>
      <w:numPr>
        <w:ilvl w:val="6"/>
        <w:numId w:val="7"/>
      </w:numPr>
      <w:spacing w:before="60"/>
      <w:outlineLvl w:val="6"/>
    </w:pPr>
  </w:style>
  <w:style w:type="paragraph" w:styleId="Heading8">
    <w:name w:val="heading 8"/>
    <w:basedOn w:val="Normal"/>
    <w:qFormat/>
    <w:rsid w:val="00400491"/>
    <w:pPr>
      <w:numPr>
        <w:ilvl w:val="7"/>
        <w:numId w:val="7"/>
      </w:numPr>
      <w:spacing w:before="60"/>
      <w:outlineLvl w:val="7"/>
    </w:pPr>
  </w:style>
  <w:style w:type="paragraph" w:styleId="Heading9">
    <w:name w:val="heading 9"/>
    <w:basedOn w:val="Normal"/>
    <w:qFormat/>
    <w:rsid w:val="00400491"/>
    <w:pPr>
      <w:numPr>
        <w:ilvl w:val="8"/>
        <w:numId w:val="7"/>
      </w:num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customStyle="1" w:styleId="SpecNote">
    <w:name w:val="SpecNote"/>
    <w:basedOn w:val="Normal"/>
    <w:rsid w:val="00400491"/>
    <w:pPr>
      <w:pBdr>
        <w:top w:val="double" w:sz="6" w:space="1" w:color="0080FF"/>
        <w:left w:val="double" w:sz="6" w:space="1" w:color="0080FF"/>
        <w:bottom w:val="double" w:sz="6" w:space="1" w:color="0080FF"/>
        <w:right w:val="double" w:sz="6" w:space="1" w:color="0080FF"/>
      </w:pBdr>
    </w:pPr>
    <w:rPr>
      <w:i/>
      <w:vanish/>
      <w:color w:val="0080FF"/>
      <w:szCs w:val="22"/>
    </w:rPr>
  </w:style>
  <w:style w:type="character" w:customStyle="1" w:styleId="SecRefName">
    <w:name w:val="SecRefName"/>
  </w:style>
  <w:style w:type="character" w:styleId="CommentReference">
    <w:name w:val="annotation reference"/>
    <w:basedOn w:val="DefaultParagraphFont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OR">
    <w:name w:val="[OR]"/>
    <w:basedOn w:val="Normal"/>
    <w:rsid w:val="00400491"/>
    <w:pPr>
      <w:keepNext/>
      <w:jc w:val="center"/>
    </w:pPr>
    <w:rPr>
      <w:rFonts w:ascii="Arial" w:hAnsi="Arial"/>
      <w:color w:val="FF0000"/>
    </w:rPr>
  </w:style>
  <w:style w:type="paragraph" w:customStyle="1" w:styleId="AuthorNote">
    <w:name w:val="AuthorNote"/>
    <w:basedOn w:val="SpecNote"/>
    <w:rsid w:val="00400491"/>
    <w:pPr>
      <w:pBdr>
        <w:top w:val="double" w:sz="6" w:space="1" w:color="FF0000"/>
        <w:left w:val="double" w:sz="6" w:space="1" w:color="FF0000"/>
        <w:bottom w:val="double" w:sz="6" w:space="1" w:color="FF0000"/>
        <w:right w:val="double" w:sz="6" w:space="1" w:color="FF0000"/>
      </w:pBdr>
    </w:pPr>
    <w:rPr>
      <w:color w:val="FF0000"/>
    </w:rPr>
  </w:style>
  <w:style w:type="paragraph" w:customStyle="1" w:styleId="EndOfSection">
    <w:name w:val="EndOfSection"/>
    <w:basedOn w:val="Normal"/>
    <w:rsid w:val="00400491"/>
    <w:pPr>
      <w:spacing w:before="600"/>
      <w:jc w:val="center"/>
    </w:pPr>
    <w:rPr>
      <w:b/>
    </w:rPr>
  </w:style>
  <w:style w:type="paragraph" w:customStyle="1" w:styleId="CSITitle">
    <w:name w:val="CSITitle"/>
    <w:basedOn w:val="Normal"/>
    <w:rsid w:val="00400491"/>
    <w:pPr>
      <w:spacing w:line="480" w:lineRule="auto"/>
      <w:jc w:val="center"/>
    </w:pPr>
    <w:rPr>
      <w:b/>
    </w:rPr>
  </w:style>
  <w:style w:type="paragraph" w:styleId="Footer">
    <w:name w:val="footer"/>
    <w:basedOn w:val="Normal"/>
    <w:rsid w:val="00400491"/>
    <w:pPr>
      <w:tabs>
        <w:tab w:val="left" w:pos="4680"/>
        <w:tab w:val="right" w:pos="9360"/>
      </w:tabs>
    </w:pPr>
  </w:style>
  <w:style w:type="paragraph" w:styleId="Header">
    <w:name w:val="header"/>
    <w:basedOn w:val="Normal"/>
    <w:rsid w:val="00400491"/>
    <w:pPr>
      <w:tabs>
        <w:tab w:val="right" w:pos="9360"/>
      </w:tabs>
    </w:pPr>
  </w:style>
  <w:style w:type="paragraph" w:customStyle="1" w:styleId="SpecNoteEnv">
    <w:name w:val="SpecNoteEnv"/>
    <w:basedOn w:val="SpecNote"/>
    <w:rsid w:val="00400491"/>
    <w:pPr>
      <w:pBdr>
        <w:top w:val="double" w:sz="6" w:space="0" w:color="1BD46B"/>
        <w:left w:val="double" w:sz="6" w:space="0" w:color="1BD46B"/>
        <w:bottom w:val="double" w:sz="6" w:space="0" w:color="1BD46B"/>
        <w:right w:val="double" w:sz="6" w:space="0" w:color="1BD46B"/>
      </w:pBdr>
      <w:autoSpaceDE w:val="0"/>
      <w:autoSpaceDN w:val="0"/>
      <w:adjustRightInd w:val="0"/>
    </w:pPr>
    <w:rPr>
      <w:color w:val="1BD46B"/>
      <w:szCs w:val="24"/>
    </w:rPr>
  </w:style>
  <w:style w:type="character" w:customStyle="1" w:styleId="Heading2Char">
    <w:name w:val="Heading 2 Char"/>
    <w:basedOn w:val="DefaultParagraphFont"/>
    <w:link w:val="Heading2"/>
    <w:locked/>
    <w:rPr>
      <w:b/>
      <w:sz w:val="22"/>
      <w:lang w:val="en-CA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locked/>
    <w:rPr>
      <w:sz w:val="22"/>
      <w:lang w:val="en-CA"/>
    </w:rPr>
  </w:style>
  <w:style w:type="character" w:customStyle="1" w:styleId="Heading4Char">
    <w:name w:val="Heading 4 Char"/>
    <w:basedOn w:val="DefaultParagraphFont"/>
    <w:link w:val="Heading4"/>
    <w:locked/>
    <w:rPr>
      <w:sz w:val="22"/>
      <w:lang w:val="en-CA"/>
    </w:rPr>
  </w:style>
  <w:style w:type="numbering" w:styleId="ArticleSection">
    <w:name w:val="Outline List 3"/>
    <w:basedOn w:val="NoList"/>
  </w:style>
  <w:style w:type="character" w:customStyle="1" w:styleId="SI">
    <w:name w:val="SI"/>
    <w:rsid w:val="00400491"/>
    <w:rPr>
      <w:color w:val="auto"/>
    </w:rPr>
  </w:style>
  <w:style w:type="character" w:customStyle="1" w:styleId="IP">
    <w:name w:val="IP"/>
    <w:rsid w:val="00400491"/>
    <w:rPr>
      <w:color w:val="auto"/>
    </w:rPr>
  </w:style>
  <w:style w:type="paragraph" w:customStyle="1" w:styleId="SectionNote">
    <w:name w:val="SectionNote"/>
    <w:basedOn w:val="SpecNote"/>
    <w:rsid w:val="00400491"/>
    <w:pPr>
      <w:pBdr>
        <w:top w:val="double" w:sz="6" w:space="0" w:color="800000"/>
        <w:left w:val="double" w:sz="6" w:space="0" w:color="800000"/>
        <w:bottom w:val="double" w:sz="6" w:space="0" w:color="800000"/>
        <w:right w:val="double" w:sz="6" w:space="0" w:color="800000"/>
      </w:pBdr>
      <w:autoSpaceDE w:val="0"/>
      <w:autoSpaceDN w:val="0"/>
      <w:adjustRightInd w:val="0"/>
    </w:pPr>
    <w:rPr>
      <w:color w:val="800000"/>
      <w:szCs w:val="24"/>
    </w:rPr>
  </w:style>
  <w:style w:type="paragraph" w:customStyle="1" w:styleId="SupportNote">
    <w:name w:val="SupportNote"/>
    <w:basedOn w:val="SpecNote"/>
    <w:rsid w:val="00400491"/>
    <w:pPr>
      <w:pBdr>
        <w:top w:val="double" w:sz="6" w:space="0" w:color="FF6400"/>
        <w:left w:val="double" w:sz="6" w:space="0" w:color="FF6400"/>
        <w:bottom w:val="double" w:sz="6" w:space="0" w:color="FF6400"/>
        <w:right w:val="double" w:sz="6" w:space="0" w:color="FF6400"/>
      </w:pBdr>
      <w:autoSpaceDE w:val="0"/>
      <w:autoSpaceDN w:val="0"/>
      <w:adjustRightInd w:val="0"/>
    </w:pPr>
    <w:rPr>
      <w:color w:val="FF6400"/>
      <w:szCs w:val="24"/>
    </w:rPr>
  </w:style>
  <w:style w:type="paragraph" w:customStyle="1" w:styleId="CSC1">
    <w:name w:val="CSC[1]"/>
    <w:basedOn w:val="Heading1"/>
    <w:rsid w:val="00400491"/>
  </w:style>
  <w:style w:type="paragraph" w:customStyle="1" w:styleId="CSC2">
    <w:name w:val="CSC[2]"/>
    <w:basedOn w:val="Heading2"/>
    <w:rsid w:val="00400491"/>
    <w:pPr>
      <w:keepLines/>
    </w:pPr>
  </w:style>
  <w:style w:type="paragraph" w:customStyle="1" w:styleId="CSC3">
    <w:name w:val="CSC[3]"/>
    <w:basedOn w:val="Heading3"/>
    <w:rsid w:val="00400491"/>
    <w:pPr>
      <w:keepLines/>
    </w:pPr>
  </w:style>
  <w:style w:type="paragraph" w:customStyle="1" w:styleId="CSC4">
    <w:name w:val="CSC[4]"/>
    <w:basedOn w:val="Heading4"/>
    <w:rsid w:val="00400491"/>
  </w:style>
  <w:style w:type="paragraph" w:customStyle="1" w:styleId="CSC5">
    <w:name w:val="CSC[5]"/>
    <w:basedOn w:val="Heading5"/>
    <w:qFormat/>
    <w:rsid w:val="00400491"/>
  </w:style>
  <w:style w:type="paragraph" w:customStyle="1" w:styleId="CSC6">
    <w:name w:val="CSC[6]"/>
    <w:basedOn w:val="Heading6"/>
    <w:qFormat/>
    <w:rsid w:val="00400491"/>
  </w:style>
  <w:style w:type="paragraph" w:customStyle="1" w:styleId="CSC7">
    <w:name w:val="CSC[7]"/>
    <w:basedOn w:val="Heading7"/>
    <w:rsid w:val="00400491"/>
  </w:style>
  <w:style w:type="paragraph" w:customStyle="1" w:styleId="CSC8">
    <w:name w:val="CSC[8]"/>
    <w:basedOn w:val="Heading8"/>
    <w:rsid w:val="00400491"/>
  </w:style>
  <w:style w:type="paragraph" w:styleId="Subtitle">
    <w:name w:val="Subtitle"/>
    <w:basedOn w:val="Normal"/>
    <w:link w:val="SubtitleChar"/>
    <w:uiPriority w:val="99"/>
    <w:qFormat/>
    <w:rsid w:val="007B1925"/>
    <w:pPr>
      <w:autoSpaceDE w:val="0"/>
      <w:autoSpaceDN w:val="0"/>
      <w:adjustRightInd w:val="0"/>
    </w:pPr>
    <w:rPr>
      <w:rFonts w:ascii="Carnegie-Regular" w:hAnsi="Carnegie-Regular"/>
      <w:b/>
      <w:bCs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1925"/>
    <w:rPr>
      <w:rFonts w:ascii="Carnegie-Regular" w:hAnsi="Carnegie-Regular"/>
      <w:b/>
      <w:bCs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F63B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9434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43408"/>
    <w:rPr>
      <w:rFonts w:ascii="Segoe UI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stmansteel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vid.forsey@westmansteel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s\Digic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8D1C6-F29F-4671-8A43-7CFD8410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Digicon</Template>
  <TotalTime>19031</TotalTime>
  <Pages>6</Pages>
  <Words>1551</Words>
  <Characters>9590</Characters>
  <Application>Microsoft Office Word</Application>
  <DocSecurity>0</DocSecurity>
  <Lines>188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Formed Metal Wall Panels</vt:lpstr>
    </vt:vector>
  </TitlesOfParts>
  <Company>WGI Group - Westman Steel</Company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Formed Metal Wall Panels</dc:title>
  <dc:subject>Copyright 2019, WGI Group, All World Rights Reserved.</dc:subject>
  <dc:creator>David Forsey</dc:creator>
  <cp:keywords>07421313</cp:keywords>
  <dc:description/>
  <cp:lastModifiedBy>David Forsey</cp:lastModifiedBy>
  <cp:revision>110</cp:revision>
  <cp:lastPrinted>2025-04-10T19:17:00Z</cp:lastPrinted>
  <dcterms:created xsi:type="dcterms:W3CDTF">2019-04-15T13:44:00Z</dcterms:created>
  <dcterms:modified xsi:type="dcterms:W3CDTF">2026-06-01T11:00:00Z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Number">
    <vt:lpwstr>20190221</vt:lpwstr>
  </property>
</Properties>
</file>